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4"/>
        <w:gridCol w:w="2439"/>
        <w:gridCol w:w="3969"/>
        <w:gridCol w:w="709"/>
        <w:gridCol w:w="2551"/>
        <w:gridCol w:w="567"/>
        <w:gridCol w:w="3686"/>
      </w:tblGrid>
      <w:tr w:rsidR="0089183F" w:rsidRPr="00077235" w:rsidTr="004346D5">
        <w:trPr>
          <w:trHeight w:val="42"/>
        </w:trPr>
        <w:tc>
          <w:tcPr>
            <w:tcW w:w="15225" w:type="dxa"/>
            <w:gridSpan w:val="7"/>
            <w:shd w:val="clear" w:color="auto" w:fill="D9D9D9"/>
            <w:vAlign w:val="center"/>
          </w:tcPr>
          <w:p w:rsidR="0089183F" w:rsidRPr="00077235" w:rsidRDefault="0089183F" w:rsidP="007F20BD">
            <w:pPr>
              <w:rPr>
                <w:b/>
                <w:bCs/>
                <w:sz w:val="24"/>
                <w:szCs w:val="24"/>
              </w:rPr>
            </w:pPr>
            <w:r w:rsidRPr="00077235">
              <w:rPr>
                <w:b/>
                <w:bCs/>
                <w:sz w:val="24"/>
                <w:szCs w:val="24"/>
              </w:rPr>
              <w:t>ASSESSMENT RECORD SHEET</w:t>
            </w: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7F20BD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>Programme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7F20BD" w:rsidRDefault="00412604" w:rsidP="007F20B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BTEC L3 Subsidiary Diploma in Electrical Electronic Engineering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Learner </w:t>
            </w:r>
            <w:r w:rsidR="009549FE" w:rsidRPr="007F20BD">
              <w:rPr>
                <w:b/>
                <w:bCs/>
                <w:sz w:val="18"/>
                <w:szCs w:val="18"/>
              </w:rPr>
              <w:t>n</w:t>
            </w:r>
            <w:r w:rsidRPr="007F20BD">
              <w:rPr>
                <w:b/>
                <w:bCs/>
                <w:sz w:val="18"/>
                <w:szCs w:val="18"/>
              </w:rPr>
              <w:t>ame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7F20BD">
            <w:pPr>
              <w:rPr>
                <w:sz w:val="18"/>
                <w:szCs w:val="18"/>
              </w:rPr>
            </w:pP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9549FE">
            <w:pPr>
              <w:rPr>
                <w:b/>
                <w:bCs/>
                <w:sz w:val="18"/>
                <w:szCs w:val="18"/>
              </w:rPr>
            </w:pPr>
            <w:bookmarkStart w:id="0" w:name="_GoBack" w:colFirst="1" w:colLast="1"/>
            <w:r w:rsidRPr="007F20BD">
              <w:rPr>
                <w:b/>
                <w:bCs/>
                <w:sz w:val="18"/>
                <w:szCs w:val="18"/>
              </w:rPr>
              <w:t xml:space="preserve">Assignment </w:t>
            </w:r>
            <w:r w:rsidR="009549FE" w:rsidRPr="007F20BD">
              <w:rPr>
                <w:b/>
                <w:bCs/>
                <w:sz w:val="18"/>
                <w:szCs w:val="18"/>
              </w:rPr>
              <w:t>t</w:t>
            </w:r>
            <w:r w:rsidRPr="007F20BD">
              <w:rPr>
                <w:b/>
                <w:bCs/>
                <w:sz w:val="18"/>
                <w:szCs w:val="18"/>
              </w:rPr>
              <w:t>itle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2B73D2" w:rsidRDefault="00554174" w:rsidP="002B73D2">
            <w:pPr>
              <w:jc w:val="center"/>
              <w:rPr>
                <w:b/>
                <w:sz w:val="22"/>
                <w:szCs w:val="18"/>
              </w:rPr>
            </w:pPr>
            <w:r w:rsidRPr="002B73D2">
              <w:rPr>
                <w:b/>
                <w:sz w:val="22"/>
                <w:szCs w:val="18"/>
              </w:rPr>
              <w:t>Static Systems</w:t>
            </w: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89183F" w:rsidRPr="007F20BD" w:rsidRDefault="0089183F" w:rsidP="004346D5">
            <w:pPr>
              <w:jc w:val="right"/>
              <w:rPr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Assessor </w:t>
            </w:r>
            <w:r w:rsidR="009549FE" w:rsidRPr="007F20BD">
              <w:rPr>
                <w:b/>
                <w:bCs/>
                <w:sz w:val="18"/>
                <w:szCs w:val="18"/>
              </w:rPr>
              <w:t>n</w:t>
            </w:r>
            <w:r w:rsidRPr="007F20BD">
              <w:rPr>
                <w:b/>
                <w:bCs/>
                <w:sz w:val="18"/>
                <w:szCs w:val="18"/>
              </w:rPr>
              <w:t>ame</w:t>
            </w:r>
          </w:p>
        </w:tc>
        <w:tc>
          <w:tcPr>
            <w:tcW w:w="3686" w:type="dxa"/>
            <w:vAlign w:val="center"/>
          </w:tcPr>
          <w:p w:rsidR="0089183F" w:rsidRPr="007F20BD" w:rsidRDefault="00554174" w:rsidP="00554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Elisha Kamara</w:t>
            </w:r>
          </w:p>
        </w:tc>
      </w:tr>
      <w:bookmarkEnd w:id="0"/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9549FE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Unit </w:t>
            </w:r>
            <w:r w:rsidR="009549FE" w:rsidRPr="007F20BD">
              <w:rPr>
                <w:b/>
                <w:bCs/>
                <w:sz w:val="18"/>
                <w:szCs w:val="18"/>
              </w:rPr>
              <w:t>n</w:t>
            </w:r>
            <w:r w:rsidRPr="007F20BD">
              <w:rPr>
                <w:b/>
                <w:bCs/>
                <w:sz w:val="18"/>
                <w:szCs w:val="18"/>
              </w:rPr>
              <w:t xml:space="preserve">o. &amp; </w:t>
            </w:r>
            <w:r w:rsidR="009549FE" w:rsidRPr="007F20BD">
              <w:rPr>
                <w:b/>
                <w:bCs/>
                <w:sz w:val="18"/>
                <w:szCs w:val="18"/>
              </w:rPr>
              <w:t>t</w:t>
            </w:r>
            <w:r w:rsidRPr="007F20BD">
              <w:rPr>
                <w:b/>
                <w:bCs/>
                <w:sz w:val="18"/>
                <w:szCs w:val="18"/>
              </w:rPr>
              <w:t>itle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7F20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>Target</w:t>
            </w:r>
            <w:r w:rsidR="00513593">
              <w:rPr>
                <w:b/>
                <w:bCs/>
                <w:sz w:val="18"/>
                <w:szCs w:val="18"/>
              </w:rPr>
              <w:t>ed</w:t>
            </w:r>
            <w:r w:rsidRPr="007F20BD">
              <w:rPr>
                <w:b/>
                <w:bCs/>
                <w:sz w:val="18"/>
                <w:szCs w:val="18"/>
              </w:rPr>
              <w:t xml:space="preserve"> </w:t>
            </w:r>
            <w:r w:rsidR="00513593">
              <w:rPr>
                <w:b/>
                <w:bCs/>
                <w:sz w:val="18"/>
                <w:szCs w:val="18"/>
              </w:rPr>
              <w:t>assessment criteria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7F20BD" w:rsidRDefault="00554174" w:rsidP="00554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P1, P2, P3, M1</w:t>
            </w:r>
          </w:p>
        </w:tc>
      </w:tr>
      <w:tr w:rsidR="009549FE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9549FE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Issue </w:t>
            </w:r>
            <w:r w:rsidR="009549FE" w:rsidRPr="007F20BD">
              <w:rPr>
                <w:b/>
                <w:bCs/>
                <w:sz w:val="18"/>
                <w:szCs w:val="18"/>
              </w:rPr>
              <w:t>d</w:t>
            </w:r>
            <w:r w:rsidRPr="007F20BD">
              <w:rPr>
                <w:b/>
                <w:bCs/>
                <w:sz w:val="18"/>
                <w:szCs w:val="18"/>
              </w:rPr>
              <w:t>ate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7F20BD" w:rsidRDefault="00554174" w:rsidP="0055417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 Nov 2016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Submission </w:t>
            </w:r>
            <w:r w:rsidR="00513593">
              <w:rPr>
                <w:b/>
                <w:bCs/>
                <w:sz w:val="18"/>
                <w:szCs w:val="18"/>
              </w:rPr>
              <w:t>deadline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554174" w:rsidRDefault="00554174" w:rsidP="00554174">
            <w:pPr>
              <w:jc w:val="center"/>
              <w:rPr>
                <w:b/>
                <w:sz w:val="18"/>
                <w:szCs w:val="18"/>
              </w:rPr>
            </w:pPr>
            <w:r w:rsidRPr="00554174">
              <w:rPr>
                <w:b/>
                <w:sz w:val="18"/>
                <w:szCs w:val="18"/>
              </w:rPr>
              <w:t>12 Nov 2016</w:t>
            </w:r>
          </w:p>
        </w:tc>
      </w:tr>
      <w:tr w:rsidR="009549FE" w:rsidRPr="00077235" w:rsidTr="004346D5">
        <w:trPr>
          <w:trHeight w:val="343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9549FE" w:rsidRPr="007F20BD" w:rsidRDefault="009549FE" w:rsidP="004346D5">
            <w:pPr>
              <w:rPr>
                <w:b/>
                <w:sz w:val="18"/>
                <w:szCs w:val="18"/>
              </w:rPr>
            </w:pPr>
            <w:r w:rsidRPr="007F20BD">
              <w:rPr>
                <w:b/>
                <w:sz w:val="18"/>
                <w:szCs w:val="18"/>
              </w:rPr>
              <w:t>First submission</w:t>
            </w:r>
            <w:r w:rsidR="004346D5">
              <w:rPr>
                <w:b/>
                <w:sz w:val="18"/>
                <w:szCs w:val="18"/>
              </w:rPr>
              <w:t>/</w:t>
            </w:r>
            <w:r w:rsidRPr="007F20BD">
              <w:rPr>
                <w:b/>
                <w:sz w:val="18"/>
                <w:szCs w:val="18"/>
              </w:rPr>
              <w:t>resubmission?*</w:t>
            </w:r>
          </w:p>
        </w:tc>
        <w:tc>
          <w:tcPr>
            <w:tcW w:w="4678" w:type="dxa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9549FE" w:rsidRPr="007F20BD" w:rsidRDefault="009549FE" w:rsidP="007F20BD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9549FE" w:rsidRPr="007F20BD" w:rsidRDefault="00513593" w:rsidP="004346D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submitted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9549FE" w:rsidRPr="007F20BD" w:rsidRDefault="009549FE" w:rsidP="00554174">
            <w:pPr>
              <w:jc w:val="center"/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7F20BD" w:rsidRDefault="00687F21" w:rsidP="007F20BD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Resubmission authorisation </w:t>
            </w:r>
          </w:p>
          <w:p w:rsidR="00687F21" w:rsidRPr="007F20BD" w:rsidRDefault="00687F21" w:rsidP="007F20BD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Cs/>
                <w:sz w:val="18"/>
                <w:szCs w:val="18"/>
              </w:rPr>
              <w:t>by Lead Internal Verifier</w:t>
            </w:r>
            <w:r w:rsidRPr="007F20BD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4678" w:type="dxa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687F21" w:rsidRPr="007F20BD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687F21" w:rsidRPr="007F20BD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687F21" w:rsidRPr="007F20BD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2"/>
        </w:trPr>
        <w:tc>
          <w:tcPr>
            <w:tcW w:w="15225" w:type="dxa"/>
            <w:gridSpan w:val="7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687F21" w:rsidRPr="00A26292" w:rsidRDefault="00687F21" w:rsidP="00687F21">
            <w:pPr>
              <w:rPr>
                <w:sz w:val="16"/>
                <w:szCs w:val="16"/>
              </w:rPr>
            </w:pPr>
            <w:r w:rsidRPr="00A26292">
              <w:rPr>
                <w:sz w:val="16"/>
                <w:szCs w:val="16"/>
              </w:rPr>
              <w:t xml:space="preserve">* All resubmissions must be authorised by the </w:t>
            </w:r>
            <w:r w:rsidRPr="00A26292">
              <w:rPr>
                <w:b/>
                <w:sz w:val="16"/>
                <w:szCs w:val="16"/>
              </w:rPr>
              <w:t>Lead Internal Verifier</w:t>
            </w:r>
            <w:r w:rsidRPr="00A26292">
              <w:rPr>
                <w:sz w:val="16"/>
                <w:szCs w:val="16"/>
              </w:rPr>
              <w:t xml:space="preserve">. Only </w:t>
            </w:r>
            <w:r w:rsidRPr="00A26292">
              <w:rPr>
                <w:b/>
                <w:sz w:val="16"/>
                <w:szCs w:val="16"/>
              </w:rPr>
              <w:t>one</w:t>
            </w:r>
            <w:r w:rsidRPr="00A26292">
              <w:rPr>
                <w:sz w:val="16"/>
                <w:szCs w:val="16"/>
              </w:rPr>
              <w:t xml:space="preserve"> resubmission is possible per assignment, providing:</w:t>
            </w:r>
          </w:p>
          <w:p w:rsidR="00687F21" w:rsidRPr="00A26292" w:rsidRDefault="00687F21" w:rsidP="00687F2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26292">
              <w:rPr>
                <w:sz w:val="16"/>
                <w:szCs w:val="16"/>
              </w:rPr>
              <w:t>The learner has met initial deadlines set in the assignment, or has met an agreed deadline extension.</w:t>
            </w:r>
          </w:p>
          <w:p w:rsidR="00687F21" w:rsidRPr="00A26292" w:rsidRDefault="00687F21" w:rsidP="00687F2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26292">
              <w:rPr>
                <w:sz w:val="16"/>
                <w:szCs w:val="16"/>
              </w:rPr>
              <w:t>The tutor considers that the learner will be able to provide improved evidence without further guidance.</w:t>
            </w:r>
          </w:p>
          <w:p w:rsidR="00687F21" w:rsidRPr="00A26292" w:rsidRDefault="00687F21" w:rsidP="00687F2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26292">
              <w:rPr>
                <w:sz w:val="16"/>
                <w:szCs w:val="16"/>
              </w:rPr>
              <w:t>Evidence submitted for assessment has been authenticated and accompanied by a signed and dated declaration of authenticity by the learner.</w:t>
            </w:r>
          </w:p>
          <w:p w:rsidR="00687F21" w:rsidRPr="00077235" w:rsidRDefault="00687F21" w:rsidP="00687F21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</w:t>
            </w:r>
            <w:r>
              <w:rPr>
                <w:bCs/>
                <w:sz w:val="16"/>
                <w:szCs w:val="18"/>
              </w:rPr>
              <w:t xml:space="preserve">Any resubmission evidence </w:t>
            </w:r>
            <w:r w:rsidRPr="00A26292">
              <w:rPr>
                <w:b/>
                <w:bCs/>
                <w:sz w:val="16"/>
                <w:szCs w:val="18"/>
              </w:rPr>
              <w:t>must</w:t>
            </w:r>
            <w:r>
              <w:rPr>
                <w:bCs/>
                <w:sz w:val="16"/>
                <w:szCs w:val="18"/>
              </w:rPr>
              <w:t xml:space="preserve"> be submitted </w:t>
            </w:r>
            <w:r w:rsidRPr="00A26292">
              <w:rPr>
                <w:bCs/>
                <w:sz w:val="16"/>
                <w:szCs w:val="18"/>
              </w:rPr>
              <w:t>within 10 working days of receipt of results</w:t>
            </w:r>
            <w:r>
              <w:rPr>
                <w:bCs/>
                <w:sz w:val="16"/>
                <w:szCs w:val="18"/>
              </w:rPr>
              <w:t xml:space="preserve"> of assessment.</w:t>
            </w:r>
          </w:p>
        </w:tc>
      </w:tr>
      <w:tr w:rsidR="00687F21" w:rsidRPr="00077235" w:rsidTr="004346D5">
        <w:trPr>
          <w:trHeight w:val="312"/>
        </w:trPr>
        <w:tc>
          <w:tcPr>
            <w:tcW w:w="130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Target</w:t>
            </w:r>
            <w:r w:rsidR="001B3A07">
              <w:rPr>
                <w:b/>
                <w:bCs/>
                <w:sz w:val="18"/>
                <w:szCs w:val="18"/>
              </w:rPr>
              <w:t>ed</w:t>
            </w:r>
            <w:r>
              <w:rPr>
                <w:b/>
                <w:bCs/>
                <w:sz w:val="18"/>
                <w:szCs w:val="18"/>
              </w:rPr>
              <w:t xml:space="preserve"> criteria</w:t>
            </w:r>
          </w:p>
        </w:tc>
        <w:tc>
          <w:tcPr>
            <w:tcW w:w="2439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Default="00687F21" w:rsidP="00687F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Criteria</w:t>
            </w:r>
            <w:r w:rsidRPr="0007723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</w:t>
            </w:r>
            <w:r w:rsidRPr="00077235">
              <w:rPr>
                <w:b/>
                <w:bCs/>
                <w:sz w:val="18"/>
                <w:szCs w:val="18"/>
              </w:rPr>
              <w:t>chieved</w:t>
            </w:r>
            <w:r>
              <w:rPr>
                <w:b/>
                <w:bCs/>
                <w:sz w:val="18"/>
                <w:szCs w:val="18"/>
              </w:rPr>
              <w:t>?</w:t>
            </w:r>
          </w:p>
          <w:p w:rsidR="00687F21" w:rsidRPr="0089183F" w:rsidRDefault="004346D5" w:rsidP="004346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8"/>
              </w:rPr>
              <w:t>(Yes/</w:t>
            </w:r>
            <w:r w:rsidR="00687F21" w:rsidRPr="00A26292">
              <w:rPr>
                <w:bCs/>
                <w:sz w:val="16"/>
                <w:szCs w:val="18"/>
              </w:rPr>
              <w:t>No)</w:t>
            </w:r>
          </w:p>
        </w:tc>
        <w:tc>
          <w:tcPr>
            <w:tcW w:w="11482" w:type="dxa"/>
            <w:gridSpan w:val="5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9549FE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Assessment </w:t>
            </w:r>
            <w:r>
              <w:rPr>
                <w:b/>
                <w:bCs/>
                <w:sz w:val="18"/>
                <w:szCs w:val="18"/>
              </w:rPr>
              <w:t>c</w:t>
            </w:r>
            <w:r w:rsidRPr="00077235">
              <w:rPr>
                <w:b/>
                <w:bCs/>
                <w:sz w:val="18"/>
                <w:szCs w:val="18"/>
              </w:rPr>
              <w:t>omments</w:t>
            </w: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554174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554174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P2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554174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P3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554174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8"/>
        </w:trPr>
        <w:tc>
          <w:tcPr>
            <w:tcW w:w="15225" w:type="dxa"/>
            <w:gridSpan w:val="7"/>
            <w:shd w:val="clear" w:color="auto" w:fill="F2F2F2"/>
            <w:vAlign w:val="center"/>
          </w:tcPr>
          <w:p w:rsidR="00687F21" w:rsidRPr="00077235" w:rsidRDefault="00687F21" w:rsidP="007F20B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General</w:t>
            </w:r>
            <w:r w:rsidRPr="00077235">
              <w:rPr>
                <w:b/>
                <w:bCs/>
                <w:sz w:val="18"/>
                <w:szCs w:val="18"/>
              </w:rPr>
              <w:t xml:space="preserve"> comments </w:t>
            </w:r>
          </w:p>
        </w:tc>
      </w:tr>
      <w:tr w:rsidR="00687F21" w:rsidRPr="00077235" w:rsidTr="004346D5">
        <w:trPr>
          <w:trHeight w:val="510"/>
        </w:trPr>
        <w:tc>
          <w:tcPr>
            <w:tcW w:w="15225" w:type="dxa"/>
            <w:gridSpan w:val="7"/>
          </w:tcPr>
          <w:p w:rsidR="00687F21" w:rsidRPr="00077235" w:rsidRDefault="00687F21" w:rsidP="00A26292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2D4FA9" w:rsidRDefault="00687F21" w:rsidP="007F20BD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</w:rPr>
            </w:pPr>
            <w:r>
              <w:rPr>
                <w:rFonts w:cs="Verdana-Bold"/>
                <w:b/>
                <w:bCs/>
              </w:rPr>
              <w:t>Assessor</w:t>
            </w:r>
            <w:r w:rsidRPr="002D4FA9">
              <w:rPr>
                <w:rFonts w:cs="Verdana-Bold"/>
                <w:b/>
                <w:bCs/>
              </w:rPr>
              <w:t xml:space="preserve"> declaration</w:t>
            </w:r>
          </w:p>
        </w:tc>
        <w:tc>
          <w:tcPr>
            <w:tcW w:w="11482" w:type="dxa"/>
            <w:gridSpan w:val="5"/>
            <w:shd w:val="clear" w:color="auto" w:fill="auto"/>
            <w:vAlign w:val="center"/>
          </w:tcPr>
          <w:p w:rsidR="00687F21" w:rsidRPr="00077235" w:rsidRDefault="00687F21" w:rsidP="00A2629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4FA9">
              <w:t xml:space="preserve">I certify that the </w:t>
            </w:r>
            <w:r>
              <w:t>evidence</w:t>
            </w:r>
            <w:r w:rsidRPr="002D4FA9">
              <w:t xml:space="preserve"> submitted for this assig</w:t>
            </w:r>
            <w:r>
              <w:t xml:space="preserve">nment is the learner’s own. The learner has clearly </w:t>
            </w:r>
            <w:r w:rsidRPr="002D4FA9">
              <w:t>referenced any sources used in the work. I understand t</w:t>
            </w:r>
            <w:r>
              <w:t xml:space="preserve">hat false declaration is a form </w:t>
            </w:r>
            <w:r w:rsidRPr="002D4FA9">
              <w:t>of malpractice.</w:t>
            </w: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A26292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Assessor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077235">
              <w:rPr>
                <w:b/>
                <w:bCs/>
                <w:sz w:val="18"/>
                <w:szCs w:val="18"/>
              </w:rPr>
              <w:t>ignature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253" w:type="dxa"/>
            <w:gridSpan w:val="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>Learner comments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57195F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A26292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Learner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077235">
              <w:rPr>
                <w:b/>
                <w:bCs/>
                <w:sz w:val="18"/>
                <w:szCs w:val="18"/>
              </w:rPr>
              <w:t>ignature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253" w:type="dxa"/>
            <w:gridSpan w:val="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</w:tbl>
    <w:p w:rsidR="0089183F" w:rsidRDefault="0089183F" w:rsidP="004346D5"/>
    <w:sectPr w:rsidR="0089183F" w:rsidSect="004346D5">
      <w:pgSz w:w="16838" w:h="11906" w:orient="landscape" w:code="9"/>
      <w:pgMar w:top="680" w:right="680" w:bottom="680" w:left="68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84243"/>
    <w:multiLevelType w:val="hybridMultilevel"/>
    <w:tmpl w:val="6B3E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F0"/>
    <w:rsid w:val="001B3A07"/>
    <w:rsid w:val="001D03B4"/>
    <w:rsid w:val="002718B7"/>
    <w:rsid w:val="002B73D2"/>
    <w:rsid w:val="00412604"/>
    <w:rsid w:val="004346D5"/>
    <w:rsid w:val="00513593"/>
    <w:rsid w:val="00536177"/>
    <w:rsid w:val="00554174"/>
    <w:rsid w:val="005864C8"/>
    <w:rsid w:val="00646DAD"/>
    <w:rsid w:val="006713DE"/>
    <w:rsid w:val="00687F21"/>
    <w:rsid w:val="00712319"/>
    <w:rsid w:val="007F20BD"/>
    <w:rsid w:val="0089183F"/>
    <w:rsid w:val="009549FE"/>
    <w:rsid w:val="00A26292"/>
    <w:rsid w:val="00CC1B70"/>
    <w:rsid w:val="00D61880"/>
    <w:rsid w:val="00DD1984"/>
    <w:rsid w:val="00E91D14"/>
    <w:rsid w:val="00EF07F0"/>
    <w:rsid w:val="00FB7582"/>
    <w:rsid w:val="00F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A58D3-8DB8-48CA-9C8C-B767549B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880"/>
    <w:rPr>
      <w:rFonts w:ascii="Verdana" w:eastAsia="Times New Roman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chnology\Jim%20Gillain\2014%20BTEC%20Material\Assessment%20Record%20JG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08F32E2804C47A06C3C86F7471ED2" ma:contentTypeVersion="1" ma:contentTypeDescription="Create a new document." ma:contentTypeScope="" ma:versionID="fa23fc44c814139ea62205fdb746bdc2">
  <xsd:schema xmlns:xsd="http://www.w3.org/2001/XMLSchema" xmlns:p="http://schemas.microsoft.com/office/2006/metadata/properties" xmlns:ns1="http://schemas.microsoft.com/sharepoint/v3" xmlns:ns2="4c501d1c-d0cb-4970-a682-ee985b543f13" xmlns:ns3="5ddc75b2-7ff9-487d-82dc-3fe3d756e098" targetNamespace="http://schemas.microsoft.com/office/2006/metadata/properties" ma:root="true" ma:fieldsID="d128850730b46c10e83bf83db88d54f4" ns1:_="" ns2:_="" ns3:_="">
    <xsd:import namespace="http://schemas.microsoft.com/sharepoint/v3"/>
    <xsd:import namespace="4c501d1c-d0cb-4970-a682-ee985b543f13"/>
    <xsd:import namespace="5ddc75b2-7ff9-487d-82dc-3fe3d756e098"/>
    <xsd:element name="properties">
      <xsd:complexType>
        <xsd:sequence>
          <xsd:element name="documentManagement">
            <xsd:complexType>
              <xsd:all>
                <xsd:element ref="ns2:DoNotAlert" minOccurs="0"/>
                <xsd:element ref="ns3:StrapLin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4c501d1c-d0cb-4970-a682-ee985b543f13" elementFormDefault="qualified">
    <xsd:import namespace="http://schemas.microsoft.com/office/2006/documentManagement/types"/>
    <xsd:element name="DoNotAlert" ma:index="8" nillable="true" ma:displayName="DoNotAlert" ma:default="1" ma:internalName="DoNotAlert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5ddc75b2-7ff9-487d-82dc-3fe3d756e098" elementFormDefault="qualified">
    <xsd:import namespace="http://schemas.microsoft.com/office/2006/documentManagement/types"/>
    <xsd:element name="StrapLine" ma:index="9" nillable="true" ma:displayName="Alert Text" ma:internalName="StrapLin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apLine xmlns="5ddc75b2-7ff9-487d-82dc-3fe3d756e098" xsi:nil="true"/>
    <PublishingExpirationDate xmlns="http://schemas.microsoft.com/sharepoint/v3" xsi:nil="true"/>
    <PublishingStartDate xmlns="http://schemas.microsoft.com/sharepoint/v3" xsi:nil="true"/>
    <DoNotAlert xmlns="4c501d1c-d0cb-4970-a682-ee985b543f13">true</DoNotAlert>
  </documentManagement>
</p:properties>
</file>

<file path=customXml/itemProps1.xml><?xml version="1.0" encoding="utf-8"?>
<ds:datastoreItem xmlns:ds="http://schemas.openxmlformats.org/officeDocument/2006/customXml" ds:itemID="{4621B21E-B0C8-454C-9BAB-46B0C0056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2779DE-A678-40BE-B190-05AE6D333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501d1c-d0cb-4970-a682-ee985b543f13"/>
    <ds:schemaRef ds:uri="5ddc75b2-7ff9-487d-82dc-3fe3d756e0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A21DBE9-EFB9-4C5D-B067-38268F09BA6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2953F16-4906-4FB8-BAFC-A797DA83C15E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sharepoint/v3"/>
    <ds:schemaRef ds:uri="4c501d1c-d0cb-4970-a682-ee985b543f13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5ddc75b2-7ff9-487d-82dc-3fe3d756e098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Assessment Record JG 2014.dotx</Template>
  <TotalTime>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Elisha Kamara</dc:creator>
  <cp:keywords/>
  <cp:lastModifiedBy>Jim Gillain</cp:lastModifiedBy>
  <cp:revision>4</cp:revision>
  <dcterms:created xsi:type="dcterms:W3CDTF">2017-01-10T17:38:00Z</dcterms:created>
  <dcterms:modified xsi:type="dcterms:W3CDTF">2017-01-10T17:41:00Z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