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C3" w:rsidRDefault="00FC3503" w:rsidP="006131C3">
      <w:pPr>
        <w:pStyle w:val="SubHeading"/>
      </w:pPr>
      <w:r>
        <w:rPr>
          <w:sz w:val="24"/>
          <w:szCs w:val="24"/>
        </w:rPr>
        <w:t xml:space="preserve">Form AB1: </w:t>
      </w:r>
      <w:r w:rsidR="006131C3" w:rsidRPr="00800892">
        <w:rPr>
          <w:sz w:val="24"/>
          <w:szCs w:val="24"/>
        </w:rPr>
        <w:t xml:space="preserve">Assignment </w:t>
      </w:r>
      <w:r w:rsidRPr="00800892">
        <w:rPr>
          <w:sz w:val="24"/>
          <w:szCs w:val="24"/>
        </w:rPr>
        <w:t>Front Sheet</w:t>
      </w:r>
      <w:r>
        <w:rPr>
          <w:sz w:val="24"/>
          <w:szCs w:val="24"/>
        </w:rPr>
        <w:t xml:space="preserve"> </w:t>
      </w:r>
    </w:p>
    <w:tbl>
      <w:tblPr>
        <w:tblW w:w="97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1219"/>
        <w:gridCol w:w="1573"/>
        <w:gridCol w:w="1574"/>
        <w:gridCol w:w="312"/>
        <w:gridCol w:w="278"/>
        <w:gridCol w:w="1134"/>
        <w:gridCol w:w="284"/>
        <w:gridCol w:w="147"/>
        <w:gridCol w:w="993"/>
      </w:tblGrid>
      <w:tr w:rsidR="00D26046" w:rsidRPr="00800892" w:rsidTr="00335F4D">
        <w:trPr>
          <w:cantSplit/>
          <w:trHeight w:hRule="exact" w:val="340"/>
          <w:tblHeader/>
        </w:trPr>
        <w:tc>
          <w:tcPr>
            <w:tcW w:w="5008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Qualification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Unit number and title</w:t>
            </w:r>
          </w:p>
        </w:tc>
      </w:tr>
      <w:tr w:rsidR="00D26046" w:rsidRPr="00800892" w:rsidTr="00335F4D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5A5D9B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L3 Subsidiary Diploma in Electrical/Electronic Engineering</w:t>
            </w: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335F4D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Unit 4: Mathematics for Engineering Technicians</w:t>
            </w:r>
          </w:p>
        </w:tc>
      </w:tr>
      <w:tr w:rsidR="00D26046" w:rsidRPr="00800892" w:rsidTr="00335F4D">
        <w:trPr>
          <w:cantSplit/>
          <w:trHeight w:hRule="exact" w:val="340"/>
          <w:tblHeader/>
        </w:trPr>
        <w:tc>
          <w:tcPr>
            <w:tcW w:w="5008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name</w:t>
            </w:r>
          </w:p>
        </w:tc>
        <w:tc>
          <w:tcPr>
            <w:tcW w:w="4722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   Assessor name</w:t>
            </w:r>
          </w:p>
        </w:tc>
      </w:tr>
      <w:tr w:rsidR="00D26046" w:rsidRPr="00800892" w:rsidTr="00335F4D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83503B" w:rsidRPr="00800892" w:rsidTr="00335F4D">
        <w:trPr>
          <w:cantSplit/>
          <w:trHeight w:hRule="exact" w:val="340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83503B" w:rsidRPr="00800892" w:rsidRDefault="0083503B" w:rsidP="0083503B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Hand in deadline</w:t>
            </w:r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Submitted on</w:t>
            </w:r>
          </w:p>
        </w:tc>
      </w:tr>
      <w:tr w:rsidR="0083503B" w:rsidRPr="00800892" w:rsidTr="00335F4D">
        <w:trPr>
          <w:cantSplit/>
          <w:trHeight w:val="567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C59D8" w:rsidRPr="00800892" w:rsidRDefault="002C59D8" w:rsidP="00BC40B0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03B" w:rsidRPr="00800892" w:rsidRDefault="0083503B" w:rsidP="00BC40B0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D26046" w:rsidRPr="00800892" w:rsidTr="00335F4D">
        <w:trPr>
          <w:cantSplit/>
          <w:trHeight w:hRule="exact" w:val="340"/>
          <w:tblHeader/>
        </w:trPr>
        <w:tc>
          <w:tcPr>
            <w:tcW w:w="221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Assignment title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335F4D" w:rsidRDefault="00335F4D" w:rsidP="00823B6B">
            <w:pPr>
              <w:pStyle w:val="Tabletex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Assignment 2: </w:t>
            </w:r>
            <w:r w:rsidR="00370666" w:rsidRPr="00335F4D">
              <w:rPr>
                <w:rFonts w:ascii="Verdana" w:hAnsi="Verdana"/>
                <w:b/>
              </w:rPr>
              <w:t>Trigonometry and Mensuration</w:t>
            </w:r>
          </w:p>
        </w:tc>
      </w:tr>
      <w:tr w:rsidR="00D26046" w:rsidRPr="00800892" w:rsidTr="00335F4D">
        <w:trPr>
          <w:trHeight w:hRule="exact" w:val="52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800892">
              <w:rPr>
                <w:rFonts w:ascii="Verdana" w:hAnsi="Verdana"/>
                <w:sz w:val="16"/>
                <w:szCs w:val="16"/>
              </w:rPr>
              <w:t xml:space="preserve">In this assessment you will have opportunities to provide evidence against the following criteria. </w:t>
            </w:r>
            <w:r w:rsidRPr="00800892">
              <w:rPr>
                <w:rFonts w:ascii="Verdana" w:hAnsi="Verdana"/>
                <w:sz w:val="16"/>
                <w:szCs w:val="16"/>
              </w:rPr>
              <w:br/>
              <w:t>Indicate the page numbers where the evidence can be found.</w:t>
            </w:r>
          </w:p>
        </w:tc>
      </w:tr>
      <w:tr w:rsidR="006131C3" w:rsidRPr="006131C3" w:rsidTr="00335F4D">
        <w:trPr>
          <w:trHeight w:hRule="exact" w:val="199"/>
        </w:trPr>
        <w:tc>
          <w:tcPr>
            <w:tcW w:w="9730" w:type="dxa"/>
            <w:gridSpan w:val="11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31C3" w:rsidRPr="006131C3" w:rsidRDefault="006131C3" w:rsidP="00D26046">
            <w:pPr>
              <w:pStyle w:val="Tabletext"/>
              <w:rPr>
                <w:rFonts w:ascii="Verdana" w:hAnsi="Verdana"/>
                <w:sz w:val="2"/>
                <w:szCs w:val="16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Criteria reference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657655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 w:rsidR="00657655"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Task no.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  <w:p w:rsidR="00DD4C75" w:rsidRPr="00DD4C75" w:rsidRDefault="00DD4C75" w:rsidP="00D26046">
            <w:pPr>
              <w:pStyle w:val="Tableheadcentred"/>
              <w:rPr>
                <w:rFonts w:ascii="Verdana" w:hAnsi="Verdana"/>
                <w:sz w:val="10"/>
              </w:rPr>
            </w:pPr>
            <w:r w:rsidRPr="00DD4C75">
              <w:rPr>
                <w:rFonts w:ascii="Verdana" w:hAnsi="Verdana"/>
                <w:sz w:val="12"/>
              </w:rPr>
              <w:t>Page number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CA7D16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335F4D" w:rsidRDefault="00CA7D16" w:rsidP="00335F4D">
            <w:pPr>
              <w:pStyle w:val="text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Verdana" w:hAnsi="Verdana" w:cs="Trebuchet MS"/>
                <w:sz w:val="19"/>
                <w:szCs w:val="19"/>
                <w:lang w:eastAsia="en-GB"/>
              </w:rPr>
            </w:pPr>
            <w:r w:rsidRPr="00335F4D">
              <w:rPr>
                <w:rFonts w:ascii="Verdana" w:hAnsi="Verdana" w:cs="Trebuchet MS"/>
                <w:sz w:val="19"/>
                <w:szCs w:val="19"/>
                <w:lang w:eastAsia="en-GB"/>
              </w:rPr>
              <w:t>solve circular and triangular measurement problems involving the use of radian, sine, cosine and tangent functions</w:t>
            </w:r>
          </w:p>
        </w:tc>
        <w:tc>
          <w:tcPr>
            <w:tcW w:w="278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083557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1a,</w:t>
            </w:r>
            <w:r w:rsidR="00B743F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b,</w:t>
            </w:r>
            <w:r w:rsidR="00B743F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c</w:t>
            </w:r>
          </w:p>
        </w:tc>
        <w:tc>
          <w:tcPr>
            <w:tcW w:w="284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CA7D16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P5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335F4D" w:rsidRDefault="00CA7D16" w:rsidP="00335F4D">
            <w:pPr>
              <w:rPr>
                <w:rFonts w:eastAsia="Times New Roman" w:cs="Trebuchet MS"/>
                <w:color w:val="auto"/>
                <w:sz w:val="19"/>
                <w:szCs w:val="19"/>
                <w:lang w:eastAsia="en-GB"/>
              </w:rPr>
            </w:pPr>
            <w:r w:rsidRPr="00335F4D">
              <w:rPr>
                <w:rFonts w:eastAsia="Times New Roman" w:cs="Trebuchet MS"/>
                <w:color w:val="auto"/>
                <w:sz w:val="19"/>
                <w:szCs w:val="19"/>
                <w:lang w:eastAsia="en-GB"/>
              </w:rPr>
              <w:t>sketch each of the three trigonometric functions over a complete cycle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B743F9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CA7D16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P6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335F4D" w:rsidRDefault="00CA7D16" w:rsidP="00335F4D">
            <w:pPr>
              <w:pStyle w:val="text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Verdana" w:hAnsi="Verdana" w:cs="Trebuchet MS"/>
                <w:sz w:val="19"/>
                <w:szCs w:val="19"/>
                <w:lang w:eastAsia="en-GB"/>
              </w:rPr>
            </w:pPr>
            <w:r w:rsidRPr="00335F4D">
              <w:rPr>
                <w:rFonts w:ascii="Verdana" w:hAnsi="Verdana" w:cs="Trebuchet MS"/>
                <w:sz w:val="19"/>
                <w:szCs w:val="19"/>
                <w:lang w:eastAsia="en-GB"/>
              </w:rPr>
              <w:t>produce answers to two practical engineering problems involving the sine and cosine rule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B743F9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3a, b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CA7D16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P7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335F4D" w:rsidRDefault="00CA7D16" w:rsidP="00335F4D">
            <w:pPr>
              <w:pStyle w:val="text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Verdana" w:hAnsi="Verdana" w:cs="Trebuchet MS"/>
                <w:sz w:val="19"/>
                <w:szCs w:val="19"/>
                <w:lang w:eastAsia="en-GB"/>
              </w:rPr>
            </w:pPr>
            <w:r w:rsidRPr="00335F4D">
              <w:rPr>
                <w:rFonts w:ascii="Verdana" w:hAnsi="Verdana" w:cs="Trebuchet MS"/>
                <w:sz w:val="19"/>
                <w:szCs w:val="19"/>
                <w:lang w:eastAsia="en-GB"/>
              </w:rPr>
              <w:t>use standard formulae to find surface areas and volumes of regular solids for three different examples respectively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B743F9" w:rsidP="00DD4C75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FD34D7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B871D9" w:rsidRDefault="00FD34D7" w:rsidP="00B871D9">
            <w:pPr>
              <w:pStyle w:val="Table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4D7" w:rsidRPr="00800892" w:rsidRDefault="00FD34D7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4D7" w:rsidRPr="00800892" w:rsidRDefault="00FD34D7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FD34D7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B871D9" w:rsidRDefault="00FD34D7" w:rsidP="00B871D9">
            <w:pPr>
              <w:pStyle w:val="Tabletex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4D7" w:rsidRPr="00800892" w:rsidRDefault="00FD34D7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4D7" w:rsidRPr="00800892" w:rsidRDefault="00FD34D7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4D7" w:rsidRPr="00800892" w:rsidRDefault="00FD34D7" w:rsidP="00DD4C75">
            <w:pPr>
              <w:pStyle w:val="Tabletext"/>
              <w:jc w:val="center"/>
              <w:rPr>
                <w:rFonts w:ascii="Verdana" w:hAnsi="Verdana"/>
              </w:rPr>
            </w:pPr>
          </w:p>
        </w:tc>
      </w:tr>
      <w:tr w:rsidR="006131C3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6131C3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6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657655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declaration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:rsidR="00657655" w:rsidRPr="00657655" w:rsidRDefault="00657655" w:rsidP="00657655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657655">
              <w:rPr>
                <w:rFonts w:cs="Verdana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D26046" w:rsidRPr="00657655" w:rsidRDefault="00D26046" w:rsidP="00D26046">
            <w:pPr>
              <w:pStyle w:val="Tabletext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657655" w:rsidP="00D26046">
            <w:pPr>
              <w:pStyle w:val="Tabletext"/>
              <w:rPr>
                <w:rFonts w:ascii="Verdana" w:hAnsi="Verdana"/>
              </w:rPr>
            </w:pPr>
            <w:r w:rsidRPr="00657655">
              <w:rPr>
                <w:rFonts w:ascii="Verdana" w:hAnsi="Verdana"/>
                <w:sz w:val="18"/>
                <w:szCs w:val="18"/>
              </w:rPr>
              <w:t>Learner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 xml:space="preserve"> signature: 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                       Date:</w:t>
            </w:r>
            <w:r w:rsidR="00D26046" w:rsidRPr="00800892">
              <w:rPr>
                <w:rFonts w:ascii="Verdana" w:hAnsi="Verdana"/>
              </w:rPr>
              <w:t xml:space="preserve"> 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"/>
        </w:trPr>
        <w:tc>
          <w:tcPr>
            <w:tcW w:w="97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2"/>
        </w:trPr>
        <w:tc>
          <w:tcPr>
            <w:tcW w:w="9730" w:type="dxa"/>
            <w:gridSpan w:val="11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D26046" w:rsidRPr="00EB2B38" w:rsidRDefault="00D26046" w:rsidP="00EB2B38">
            <w:pPr>
              <w:pStyle w:val="Tablehead"/>
              <w:spacing w:line="240" w:lineRule="auto"/>
              <w:rPr>
                <w:rFonts w:ascii="Verdana" w:hAnsi="Verdana"/>
                <w:b/>
                <w:sz w:val="24"/>
              </w:rPr>
            </w:pPr>
            <w:r w:rsidRPr="00EB2B38">
              <w:rPr>
                <w:rFonts w:ascii="Verdana" w:hAnsi="Verdana"/>
                <w:b/>
                <w:sz w:val="24"/>
              </w:rPr>
              <w:lastRenderedPageBreak/>
              <w:t>Purpose of this assignment</w:t>
            </w:r>
            <w:r w:rsidR="00FD34D7" w:rsidRPr="00EB2B38">
              <w:rPr>
                <w:rFonts w:ascii="Verdana" w:hAnsi="Verdana"/>
                <w:b/>
                <w:sz w:val="24"/>
              </w:rPr>
              <w:t>:</w:t>
            </w:r>
          </w:p>
          <w:p w:rsidR="00FD34D7" w:rsidRPr="00E83EAB" w:rsidRDefault="00335F4D" w:rsidP="00EB2B38">
            <w:pPr>
              <w:pStyle w:val="Heading1"/>
              <w:jc w:val="center"/>
              <w:rPr>
                <w:b w:val="0"/>
                <w:sz w:val="24"/>
                <w:szCs w:val="24"/>
              </w:rPr>
            </w:pPr>
            <w:r w:rsidRPr="00EB2B38">
              <w:rPr>
                <w:b w:val="0"/>
                <w:sz w:val="24"/>
                <w:szCs w:val="24"/>
              </w:rPr>
              <w:t>You will use trigonometric and mensuration techniques to solve engineering problems</w:t>
            </w:r>
          </w:p>
        </w:tc>
      </w:tr>
      <w:tr w:rsidR="00D26046" w:rsidRPr="00823B6B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EB2B38" w:rsidP="00D26046">
            <w:pPr>
              <w:pStyle w:val="Tabletext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Task 1</w:t>
            </w:r>
          </w:p>
          <w:p w:rsidR="00E83EAB" w:rsidRDefault="00EB2B38" w:rsidP="00D26046">
            <w:pPr>
              <w:pStyle w:val="Tabletext"/>
              <w:spacing w:before="0" w:after="0"/>
              <w:rPr>
                <w:rFonts w:ascii="Verdana" w:hAnsi="Verdana"/>
                <w:sz w:val="22"/>
                <w:szCs w:val="22"/>
              </w:rPr>
            </w:pPr>
            <w:r w:rsidRPr="000A72D4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7EC26A9" wp14:editId="5993E979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28575</wp:posOffset>
                      </wp:positionV>
                      <wp:extent cx="3171825" cy="5257800"/>
                      <wp:effectExtent l="0" t="0" r="9525" b="0"/>
                      <wp:wrapSquare wrapText="bothSides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1825" cy="5257800"/>
                                <a:chOff x="0" y="0"/>
                                <a:chExt cx="2424091" cy="4434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 descr="http://www.cfinotebook.net/graphics/systems/propeller-system/propeller-pitch-vs-speed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4091" cy="4434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83127" y="2909455"/>
                                  <a:ext cx="1017905" cy="122567"/>
                                  <a:chOff x="0" y="0"/>
                                  <a:chExt cx="1017905" cy="122567"/>
                                </a:xfrm>
                              </wpg:grpSpPr>
                              <wps:wsp>
                                <wps:cNvPr id="12" name="Flowchart: Summing Junction 12"/>
                                <wps:cNvSpPr/>
                                <wps:spPr>
                                  <a:xfrm>
                                    <a:off x="0" y="19050"/>
                                    <a:ext cx="103517" cy="103517"/>
                                  </a:xfrm>
                                  <a:prstGeom prst="flowChartSummingJunction">
                                    <a:avLst/>
                                  </a:prstGeom>
                                  <a:ln w="63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Flowchart: Summing Junction 13"/>
                                <wps:cNvSpPr/>
                                <wps:spPr>
                                  <a:xfrm>
                                    <a:off x="457200" y="19050"/>
                                    <a:ext cx="103505" cy="103505"/>
                                  </a:xfrm>
                                  <a:prstGeom prst="flowChartSummingJunction">
                                    <a:avLst/>
                                  </a:prstGeom>
                                  <a:ln w="63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Flowchart: Summing Junction 14"/>
                                <wps:cNvSpPr/>
                                <wps:spPr>
                                  <a:xfrm>
                                    <a:off x="914400" y="0"/>
                                    <a:ext cx="103505" cy="103505"/>
                                  </a:xfrm>
                                  <a:prstGeom prst="flowChartSummingJunction">
                                    <a:avLst/>
                                  </a:prstGeom>
                                  <a:ln w="63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7A07A" id="Group 2" o:spid="_x0000_s1026" style="position:absolute;margin-left:215.45pt;margin-top:2.25pt;width:249.75pt;height:414pt;z-index:251661312;mso-width-relative:margin;mso-height-relative:margin" coordsize="24240,44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alt="http://www.cfinotebook.net/graphics/systems/propeller-system/propeller-pitch-vs-speed.png" style="position:absolute;width:24240;height:44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p83DAAAA2wAAAA8AAABkcnMvZG93bnJldi54bWxEj01rwzAMhu+F/gejwW6ts8FKSeuEUrqx&#10;9TBY20tvItaSsFgOtptk/746DHaT0PvxaFtOrlMDhdh6NvC0zEARV962XBu4nF8Xa1AxIVvsPJOB&#10;X4pQFvPZFnPrR/6i4ZRqJSEcczTQpNTnWseqIYdx6XtiuX374DDJGmptA44S7jr9nGUr7bBlaWiw&#10;p31D1c/p5qTkuL7tho9rH+i6P7yNL+EzroIxjw/TbgMq0ZT+xX/udyv4Qi+/yAC6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+nzcMAAADbAAAADwAAAAAAAAAAAAAAAACf&#10;AgAAZHJzL2Rvd25yZXYueG1sUEsFBgAAAAAEAAQA9wAAAI8DAAAAAA==&#10;">
                        <v:imagedata r:id="rId8" o:title="propeller-pitch-vs-speed"/>
                        <v:path arrowok="t"/>
                      </v:shape>
                      <v:group id="Group 1" o:spid="_x0000_s1028" style="position:absolute;left:831;top:29094;width:10179;height:1226" coordsize="10179,1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shapetype id="_x0000_t123" coordsize="21600,21600" o:spt="123" path="m10800,qx,10800,10800,21600,21600,10800,10800,xem3163,3163nfl18437,18437em3163,18437nfl18437,3163e">
                          <v:path o:extrusionok="f" gradientshapeok="t" o:connecttype="custom" o:connectlocs="10800,0;3163,3163;0,10800;3163,18437;10800,21600;18437,18437;21600,10800;18437,3163" textboxrect="3163,3163,18437,18437"/>
                        </v:shapetype>
                        <v:shape id="Flowchart: Summing Junction 12" o:spid="_x0000_s1029" type="#_x0000_t123" style="position:absolute;top:190;width:1035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TSwMEA&#10;AADbAAAADwAAAGRycy9kb3ducmV2LnhtbERPS2sCMRC+C/6HMIVepGa70MWuRpHSsj0JPg4eh824&#10;G7qZLEmq6783guBtPr7nLFaD7cSZfDCOFbxPMxDEtdOGGwWH/c/bDESIyBo7x6TgSgFWy/FogaV2&#10;F97SeRcbkUI4lKigjbEvpQx1SxbD1PXEiTs5bzEm6BupPV5SuO1knmWFtGg4NbTY01dL9d/u3yqo&#10;qNhM8g93wM2nqY6myCrffyv1+jKs5yAiDfEpfrh/dZqfw/2Xd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U0sDBAAAA2wAAAA8AAAAAAAAAAAAAAAAAmAIAAGRycy9kb3du&#10;cmV2LnhtbFBLBQYAAAAABAAEAPUAAACGAwAAAAA=&#10;" fillcolor="white [3201]" strokecolor="red" strokeweight=".5pt">
                          <v:stroke joinstyle="miter"/>
                        </v:shape>
                        <v:shape id="Flowchart: Summing Junction 13" o:spid="_x0000_s1030" type="#_x0000_t123" style="position:absolute;left:4572;top:190;width:1035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3W8IA&#10;AADbAAAADwAAAGRycy9kb3ducmV2LnhtbERPTWvCQBC9C/6HZQq9iG60NGh0E0Ra0pNQ68HjkB2T&#10;pdnZsLvV9N93C4Xe5vE+Z1eNthc38sE4VrBcZCCIG6cNtwrOH6/zNYgQkTX2jknBNwWoyulkh4V2&#10;d36n2ym2IoVwKFBBF+NQSBmajiyGhRuIE3d13mJM0LdSe7yncNvLVZbl0qLh1NDhQIeOms/Tl1VQ&#10;U36crZ7dGY8bU19MntV+eFHq8WHcb0FEGuO/+M/9ptP8J/j9JR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2HdbwgAAANsAAAAPAAAAAAAAAAAAAAAAAJgCAABkcnMvZG93&#10;bnJldi54bWxQSwUGAAAAAAQABAD1AAAAhwMAAAAA&#10;" fillcolor="white [3201]" strokecolor="red" strokeweight=".5pt">
                          <v:stroke joinstyle="miter"/>
                        </v:shape>
                        <v:shape id="Flowchart: Summing Junction 14" o:spid="_x0000_s1031" type="#_x0000_t123" style="position:absolute;left:9144;width:1035;height:10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vL8IA&#10;AADbAAAADwAAAGRycy9kb3ducmV2LnhtbERPTWvCQBC9C/6HZQq9iG6UNmh0E0Ra0pNQ68HjkB2T&#10;pdnZsLvV9N93C4Xe5vE+Z1eNthc38sE4VrBcZCCIG6cNtwrOH6/zNYgQkTX2jknBNwWoyulkh4V2&#10;d36n2ym2IoVwKFBBF+NQSBmajiyGhRuIE3d13mJM0LdSe7yncNvLVZbl0qLh1NDhQIeOms/Tl1VQ&#10;U36crZ7dGY8bU19MntV+eFHq8WHcb0FEGuO/+M/9ptP8J/j9JR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e8vwgAAANsAAAAPAAAAAAAAAAAAAAAAAJgCAABkcnMvZG93&#10;bnJldi54bWxQSwUGAAAAAAQABAD1AAAAhwMAAAAA&#10;" fillcolor="white [3201]" strokecolor="red" strokeweight=".5pt">
                          <v:stroke joinstyle="miter"/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  <w:p w:rsidR="00E83EAB" w:rsidRPr="000A72D4" w:rsidRDefault="00E83EAB" w:rsidP="00E83EAB">
            <w:pPr>
              <w:pStyle w:val="08pointsbullets"/>
              <w:numPr>
                <w:ilvl w:val="0"/>
                <w:numId w:val="5"/>
              </w:numPr>
              <w:snapToGrid w:val="0"/>
              <w:ind w:left="176" w:hanging="176"/>
              <w:rPr>
                <w:rFonts w:asciiTheme="minorHAnsi" w:hAnsiTheme="minorHAnsi"/>
                <w:sz w:val="22"/>
                <w:szCs w:val="22"/>
              </w:rPr>
            </w:pPr>
            <w:r w:rsidRPr="000A72D4">
              <w:rPr>
                <w:rFonts w:asciiTheme="minorHAnsi" w:hAnsiTheme="minorHAnsi"/>
                <w:sz w:val="22"/>
                <w:szCs w:val="22"/>
              </w:rPr>
              <w:t>A technician carried out a test on a propeller and established that it turned through 2500 revolutions in a minute. What was the average angular velocity of the propeller in radians per second?</w:t>
            </w:r>
            <w:r w:rsidRPr="000A72D4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E83EAB" w:rsidRPr="000A72D4" w:rsidRDefault="000A72D4" w:rsidP="00E83EAB">
            <w:pPr>
              <w:pStyle w:val="08pointsbullets"/>
              <w:numPr>
                <w:ilvl w:val="0"/>
                <w:numId w:val="5"/>
              </w:numPr>
              <w:snapToGrid w:val="0"/>
              <w:ind w:left="176" w:hanging="17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FA8A98" wp14:editId="79A3D663">
                      <wp:simplePos x="0" y="0"/>
                      <wp:positionH relativeFrom="column">
                        <wp:posOffset>1468978</wp:posOffset>
                      </wp:positionH>
                      <wp:positionV relativeFrom="paragraph">
                        <wp:posOffset>229458</wp:posOffset>
                      </wp:positionV>
                      <wp:extent cx="103517" cy="103517"/>
                      <wp:effectExtent l="0" t="0" r="0" b="0"/>
                      <wp:wrapNone/>
                      <wp:docPr id="4" name="Flowchart: Summing Juncti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17" cy="103517"/>
                              </a:xfrm>
                              <a:prstGeom prst="flowChartSummingJunction">
                                <a:avLst/>
                              </a:prstGeom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61D035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4" o:spid="_x0000_s1026" type="#_x0000_t123" style="position:absolute;margin-left:115.65pt;margin-top:18.05pt;width:8.15pt;height: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" fillcolor="white [3201]" strokecolor="red" strokeweight=".5pt">
                      <v:stroke joinstyle="miter"/>
                    </v:shape>
                  </w:pict>
                </mc:Fallback>
              </mc:AlternateContent>
            </w:r>
            <w:r w:rsidR="00E83EAB" w:rsidRPr="000A72D4">
              <w:rPr>
                <w:rFonts w:asciiTheme="minorHAnsi" w:hAnsiTheme="minorHAnsi"/>
                <w:sz w:val="22"/>
                <w:szCs w:val="22"/>
              </w:rPr>
              <w:t>At each of the positions listed (20in, 40in, 60in) convert these into meters and work out the distance travelled by each of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3EAB" w:rsidRPr="000A72D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E83EAB" w:rsidRPr="000A72D4">
              <w:rPr>
                <w:rFonts w:asciiTheme="minorHAnsi" w:hAnsiTheme="minorHAnsi"/>
                <w:sz w:val="22"/>
                <w:szCs w:val="22"/>
              </w:rPr>
              <w:t>markers on the propeller (in meters) after a 3 minute engine test at a constant angular velocity (as calculated from the previous question)</w:t>
            </w:r>
            <w:r w:rsidR="0008355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83EAB" w:rsidRDefault="00E83EAB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E83EAB" w:rsidRDefault="00E83EAB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  <w:r>
              <w:rPr>
                <w:noProof/>
                <w:snapToGrid/>
              </w:rPr>
              <w:t xml:space="preserve">   </w:t>
            </w:r>
          </w:p>
          <w:p w:rsidR="00E83EAB" w:rsidRDefault="00E83EAB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E83EAB" w:rsidRDefault="00E83EAB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  <w:bookmarkStart w:id="0" w:name="_GoBack"/>
            <w:bookmarkEnd w:id="0"/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0A72D4" w:rsidP="00E83EAB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rPr>
                <w:sz w:val="20"/>
              </w:rPr>
            </w:pPr>
          </w:p>
          <w:p w:rsidR="000A72D4" w:rsidRDefault="00E83EAB" w:rsidP="00B743F9">
            <w:pPr>
              <w:pStyle w:val="08pointsbullets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(Hint, do this in a table format)</w:t>
            </w:r>
          </w:p>
          <w:p w:rsidR="00D26046" w:rsidRPr="00823B6B" w:rsidRDefault="00D26046" w:rsidP="000A72D4">
            <w:pPr>
              <w:pStyle w:val="08pointsbullets"/>
              <w:numPr>
                <w:ilvl w:val="0"/>
                <w:numId w:val="0"/>
              </w:numPr>
              <w:snapToGrid w:val="0"/>
              <w:ind w:left="2061" w:hanging="360"/>
              <w:jc w:val="right"/>
              <w:rPr>
                <w:rFonts w:ascii="Verdana" w:hAnsi="Verdana"/>
                <w:sz w:val="24"/>
                <w:szCs w:val="22"/>
              </w:rPr>
            </w:pPr>
            <w:r w:rsidRPr="00FD34D7">
              <w:rPr>
                <w:rFonts w:ascii="Verdana" w:hAnsi="Verdana"/>
                <w:sz w:val="22"/>
                <w:szCs w:val="22"/>
              </w:rPr>
              <w:t>This provides evidence for</w:t>
            </w:r>
            <w:r w:rsidR="00FD34D7" w:rsidRPr="00FD34D7">
              <w:rPr>
                <w:rFonts w:ascii="Verdana" w:hAnsi="Verdana"/>
                <w:sz w:val="22"/>
                <w:szCs w:val="22"/>
              </w:rPr>
              <w:t xml:space="preserve"> [</w:t>
            </w:r>
            <w:r w:rsidR="000A72D4">
              <w:rPr>
                <w:rFonts w:ascii="Verdana" w:hAnsi="Verdana"/>
                <w:sz w:val="22"/>
                <w:szCs w:val="22"/>
              </w:rPr>
              <w:t>P4</w:t>
            </w:r>
            <w:r w:rsidR="00FD34D7" w:rsidRPr="00FD34D7">
              <w:rPr>
                <w:rFonts w:ascii="Verdana" w:hAnsi="Verdana"/>
                <w:sz w:val="22"/>
                <w:szCs w:val="22"/>
              </w:rPr>
              <w:t xml:space="preserve"> ]</w:t>
            </w:r>
            <w:r w:rsidRPr="00823B6B">
              <w:rPr>
                <w:rFonts w:ascii="Verdana" w:hAnsi="Verdana"/>
                <w:sz w:val="24"/>
                <w:szCs w:val="22"/>
              </w:rPr>
              <w:t xml:space="preserve"> </w:t>
            </w:r>
          </w:p>
        </w:tc>
      </w:tr>
      <w:tr w:rsidR="00D26046" w:rsidRPr="00823B6B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73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083557" w:rsidP="002C033A">
            <w:pPr>
              <w:pStyle w:val="Tabletext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Task 1c</w:t>
            </w:r>
          </w:p>
          <w:p w:rsidR="00083557" w:rsidRPr="00083557" w:rsidRDefault="00083557" w:rsidP="00083557">
            <w:pPr>
              <w:pStyle w:val="08pointsbullets"/>
              <w:snapToGrid w:val="0"/>
              <w:rPr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>Calculate the area and arc length of the major sector of the 60 mm diameter circle shown below.</w:t>
            </w:r>
          </w:p>
          <w:p w:rsidR="00083557" w:rsidRPr="00083557" w:rsidRDefault="00083557" w:rsidP="00083557">
            <w:pPr>
              <w:pStyle w:val="08pointsbullets"/>
              <w:numPr>
                <w:ilvl w:val="0"/>
                <w:numId w:val="0"/>
              </w:numPr>
              <w:ind w:left="1701"/>
              <w:jc w:val="center"/>
              <w:rPr>
                <w:sz w:val="22"/>
                <w:szCs w:val="22"/>
              </w:rPr>
            </w:pPr>
            <w:r w:rsidRPr="00083557">
              <w:rPr>
                <w:noProof/>
                <w:snapToGrid/>
                <w:sz w:val="22"/>
                <w:szCs w:val="22"/>
              </w:rPr>
              <w:drawing>
                <wp:inline distT="0" distB="0" distL="0" distR="0" wp14:anchorId="5C39D9A4" wp14:editId="325F4FE8">
                  <wp:extent cx="2190750" cy="114003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659"/>
                          <a:stretch/>
                        </pic:blipFill>
                        <pic:spPr bwMode="auto">
                          <a:xfrm>
                            <a:off x="0" y="0"/>
                            <a:ext cx="2190750" cy="114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3557" w:rsidRPr="00083557" w:rsidRDefault="00083557" w:rsidP="00083557">
            <w:pPr>
              <w:pStyle w:val="08pointsbullets"/>
              <w:snapToGrid w:val="0"/>
              <w:rPr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>A horizontal milling machine is fitted with a 100 mm diameter plain cutter. What speed should the cutter be set at to achieve a cutting speed of 0.8 ms</w:t>
            </w:r>
            <w:r w:rsidRPr="00083557">
              <w:rPr>
                <w:sz w:val="22"/>
                <w:szCs w:val="22"/>
                <w:vertAlign w:val="superscript"/>
              </w:rPr>
              <w:t>-1</w:t>
            </w:r>
            <w:r w:rsidRPr="00083557">
              <w:rPr>
                <w:sz w:val="22"/>
                <w:szCs w:val="22"/>
              </w:rPr>
              <w:t>?</w:t>
            </w:r>
          </w:p>
          <w:p w:rsidR="00083557" w:rsidRPr="00083557" w:rsidRDefault="00083557" w:rsidP="00083557">
            <w:pPr>
              <w:pStyle w:val="08pointsbullets"/>
              <w:numPr>
                <w:ilvl w:val="0"/>
                <w:numId w:val="0"/>
              </w:numPr>
              <w:spacing w:after="0" w:line="280" w:lineRule="exact"/>
              <w:rPr>
                <w:sz w:val="22"/>
                <w:szCs w:val="22"/>
              </w:rPr>
            </w:pPr>
          </w:p>
          <w:p w:rsidR="00083557" w:rsidRPr="00083557" w:rsidRDefault="00083557" w:rsidP="00083557">
            <w:pPr>
              <w:pStyle w:val="08pointsbullets"/>
              <w:snapToGrid w:val="0"/>
              <w:spacing w:after="0" w:line="280" w:lineRule="exact"/>
              <w:rPr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>A force of 60kN is applied at an angle of 70° to a horizontal datum. Calculate the vertical and horizontal components of the force.</w:t>
            </w:r>
          </w:p>
          <w:p w:rsidR="00083557" w:rsidRPr="00083557" w:rsidRDefault="00083557" w:rsidP="00083557">
            <w:pPr>
              <w:pStyle w:val="08pointsbullets"/>
              <w:numPr>
                <w:ilvl w:val="0"/>
                <w:numId w:val="0"/>
              </w:numPr>
              <w:spacing w:after="0" w:line="280" w:lineRule="exact"/>
              <w:ind w:left="1701"/>
              <w:rPr>
                <w:sz w:val="22"/>
                <w:szCs w:val="22"/>
              </w:rPr>
            </w:pPr>
          </w:p>
          <w:p w:rsidR="00083557" w:rsidRPr="00083557" w:rsidRDefault="00083557" w:rsidP="00083557">
            <w:pPr>
              <w:pStyle w:val="08pointsbullets"/>
              <w:snapToGrid w:val="0"/>
              <w:spacing w:after="0" w:line="280" w:lineRule="exact"/>
              <w:rPr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>In a manufacturing cell the last turning operation is parting off a component for a car gearbox. The parting tool is fed into the work piece with a force of 300 N and the vertical load on the tool tip is 575 N.</w:t>
            </w:r>
          </w:p>
          <w:p w:rsidR="00083557" w:rsidRPr="00083557" w:rsidRDefault="00083557" w:rsidP="00083557">
            <w:pPr>
              <w:pStyle w:val="Tabletext"/>
              <w:spacing w:before="0" w:after="0"/>
              <w:rPr>
                <w:sz w:val="22"/>
                <w:szCs w:val="22"/>
              </w:rPr>
            </w:pPr>
          </w:p>
          <w:p w:rsidR="00083557" w:rsidRPr="00083557" w:rsidRDefault="00083557" w:rsidP="00083557">
            <w:pPr>
              <w:pStyle w:val="Tabletext"/>
              <w:spacing w:before="0" w:after="0"/>
              <w:rPr>
                <w:rFonts w:ascii="Verdana" w:hAnsi="Verdana"/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>Calculate the resultant of the two forces and the angle at which it acts to the horizontal</w:t>
            </w:r>
          </w:p>
          <w:p w:rsidR="00533BE7" w:rsidRDefault="00533BE7" w:rsidP="00FD34D7">
            <w:pPr>
              <w:pStyle w:val="Tabletext"/>
              <w:spacing w:before="0" w:after="0"/>
              <w:rPr>
                <w:rFonts w:ascii="Verdana" w:hAnsi="Verdana"/>
                <w:sz w:val="24"/>
                <w:szCs w:val="22"/>
              </w:rPr>
            </w:pPr>
          </w:p>
          <w:p w:rsidR="00FD34D7" w:rsidRPr="00823B6B" w:rsidRDefault="00FD34D7" w:rsidP="00AD4494">
            <w:pPr>
              <w:pStyle w:val="Tabletext"/>
              <w:spacing w:before="0" w:after="0"/>
              <w:jc w:val="right"/>
              <w:rPr>
                <w:rFonts w:ascii="Verdana" w:hAnsi="Verdana"/>
                <w:sz w:val="24"/>
                <w:szCs w:val="22"/>
              </w:rPr>
            </w:pPr>
          </w:p>
          <w:p w:rsidR="00D26046" w:rsidRPr="00823B6B" w:rsidRDefault="00D26046" w:rsidP="00083557">
            <w:pPr>
              <w:pStyle w:val="Tabletext"/>
              <w:spacing w:before="0" w:after="0"/>
              <w:jc w:val="right"/>
              <w:rPr>
                <w:rFonts w:ascii="Verdana" w:hAnsi="Verdana"/>
                <w:sz w:val="24"/>
                <w:szCs w:val="22"/>
              </w:rPr>
            </w:pPr>
            <w:r w:rsidRPr="00FD34D7">
              <w:rPr>
                <w:rFonts w:ascii="Verdana" w:hAnsi="Verdana"/>
                <w:sz w:val="22"/>
                <w:szCs w:val="22"/>
              </w:rPr>
              <w:t>This provides evidence for [</w:t>
            </w:r>
            <w:r w:rsidR="00083557">
              <w:rPr>
                <w:rFonts w:ascii="Verdana" w:hAnsi="Verdana"/>
                <w:sz w:val="22"/>
                <w:szCs w:val="22"/>
              </w:rPr>
              <w:t>P4</w:t>
            </w:r>
            <w:r w:rsidRPr="00FD34D7">
              <w:rPr>
                <w:rFonts w:ascii="Verdana" w:hAnsi="Verdana"/>
                <w:sz w:val="22"/>
                <w:szCs w:val="22"/>
              </w:rPr>
              <w:t>]</w:t>
            </w:r>
          </w:p>
        </w:tc>
      </w:tr>
      <w:tr w:rsidR="00B871D9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B871D9" w:rsidRDefault="00083557" w:rsidP="00D26046">
            <w:pPr>
              <w:pStyle w:val="Tabletext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Task 2</w:t>
            </w:r>
          </w:p>
          <w:p w:rsidR="00083557" w:rsidRPr="00083557" w:rsidRDefault="00083557" w:rsidP="00083557">
            <w:pPr>
              <w:pStyle w:val="08pointsbullets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083557" w:rsidRPr="00083557" w:rsidRDefault="00083557" w:rsidP="00083557">
            <w:pPr>
              <w:pStyle w:val="08pointsbullets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083557">
              <w:rPr>
                <w:sz w:val="22"/>
                <w:szCs w:val="22"/>
              </w:rPr>
              <w:t xml:space="preserve">For angles in the range </w:t>
            </w:r>
            <w:r w:rsidRPr="00083557">
              <w:rPr>
                <w:i/>
                <w:sz w:val="22"/>
                <w:szCs w:val="22"/>
              </w:rPr>
              <w:t>θ =</w:t>
            </w:r>
            <w:r w:rsidRPr="00083557">
              <w:rPr>
                <w:sz w:val="22"/>
                <w:szCs w:val="22"/>
              </w:rPr>
              <w:t xml:space="preserve"> 0° to 360° and working in steps of 30° tabulate values for </w:t>
            </w:r>
          </w:p>
          <w:p w:rsidR="00083557" w:rsidRPr="00083557" w:rsidRDefault="00083557" w:rsidP="00083557">
            <w:pPr>
              <w:pStyle w:val="08pointsbullets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 w:rsidRPr="00083557">
              <w:rPr>
                <w:b/>
                <w:sz w:val="22"/>
                <w:szCs w:val="22"/>
              </w:rPr>
              <w:t>sin </w:t>
            </w:r>
            <w:r w:rsidRPr="00083557">
              <w:rPr>
                <w:b/>
                <w:i/>
                <w:sz w:val="22"/>
                <w:szCs w:val="22"/>
              </w:rPr>
              <w:t>θ</w:t>
            </w:r>
            <w:r w:rsidRPr="00083557">
              <w:rPr>
                <w:b/>
                <w:sz w:val="22"/>
                <w:szCs w:val="22"/>
              </w:rPr>
              <w:t xml:space="preserve">, </w:t>
            </w:r>
          </w:p>
          <w:p w:rsidR="00083557" w:rsidRPr="00083557" w:rsidRDefault="00083557" w:rsidP="00083557">
            <w:pPr>
              <w:pStyle w:val="08pointsbullets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 w:rsidRPr="00083557">
              <w:rPr>
                <w:b/>
                <w:sz w:val="22"/>
                <w:szCs w:val="22"/>
              </w:rPr>
              <w:t>cos </w:t>
            </w:r>
            <w:r w:rsidRPr="00083557">
              <w:rPr>
                <w:b/>
                <w:i/>
                <w:sz w:val="22"/>
                <w:szCs w:val="22"/>
              </w:rPr>
              <w:t>θ</w:t>
            </w:r>
            <w:r w:rsidRPr="00083557">
              <w:rPr>
                <w:b/>
                <w:sz w:val="22"/>
                <w:szCs w:val="22"/>
              </w:rPr>
              <w:t xml:space="preserve"> and </w:t>
            </w:r>
          </w:p>
          <w:p w:rsidR="00083557" w:rsidRPr="00083557" w:rsidRDefault="00083557" w:rsidP="00083557">
            <w:pPr>
              <w:pStyle w:val="08pointsbullets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 w:rsidRPr="00083557">
              <w:rPr>
                <w:b/>
                <w:sz w:val="22"/>
                <w:szCs w:val="22"/>
              </w:rPr>
              <w:t>tan </w:t>
            </w:r>
            <w:r w:rsidRPr="00083557">
              <w:rPr>
                <w:b/>
                <w:i/>
                <w:sz w:val="22"/>
                <w:szCs w:val="22"/>
              </w:rPr>
              <w:t>θ</w:t>
            </w:r>
          </w:p>
          <w:p w:rsidR="00083557" w:rsidRPr="00823B6B" w:rsidRDefault="00083557" w:rsidP="00083557">
            <w:pPr>
              <w:pStyle w:val="08pointsbullets"/>
              <w:numPr>
                <w:ilvl w:val="0"/>
                <w:numId w:val="0"/>
              </w:numPr>
              <w:rPr>
                <w:rFonts w:ascii="Verdana" w:hAnsi="Verdana"/>
                <w:sz w:val="24"/>
                <w:szCs w:val="22"/>
              </w:rPr>
            </w:pPr>
            <w:r w:rsidRPr="00083557">
              <w:rPr>
                <w:sz w:val="22"/>
                <w:szCs w:val="22"/>
              </w:rPr>
              <w:t>Sketch these out on graph paper.  (Print out your own graph paper!) – draw and label these graphs</w:t>
            </w:r>
          </w:p>
          <w:p w:rsidR="002C033A" w:rsidRPr="00800892" w:rsidRDefault="00083557" w:rsidP="00083557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FD34D7">
              <w:rPr>
                <w:rFonts w:ascii="Verdana" w:hAnsi="Verdana"/>
                <w:sz w:val="22"/>
                <w:szCs w:val="22"/>
              </w:rPr>
              <w:t>This provides evidence for [</w:t>
            </w:r>
            <w:r>
              <w:rPr>
                <w:rFonts w:ascii="Verdana" w:hAnsi="Verdana"/>
                <w:sz w:val="22"/>
                <w:szCs w:val="22"/>
              </w:rPr>
              <w:t>P5</w:t>
            </w:r>
            <w:r w:rsidRPr="00FD34D7">
              <w:rPr>
                <w:rFonts w:ascii="Verdana" w:hAnsi="Verdana"/>
                <w:sz w:val="22"/>
                <w:szCs w:val="22"/>
              </w:rPr>
              <w:t>]</w:t>
            </w:r>
          </w:p>
        </w:tc>
      </w:tr>
      <w:tr w:rsidR="00083557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sz w:val="24"/>
                <w:szCs w:val="24"/>
              </w:rPr>
              <w:t>Task 3</w:t>
            </w:r>
          </w:p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sz w:val="24"/>
                <w:szCs w:val="24"/>
              </w:rPr>
              <w:t xml:space="preserve">You work in the design department of a company which produces fabricated steel </w:t>
            </w:r>
            <w:r w:rsidRPr="00B743F9">
              <w:rPr>
                <w:rFonts w:asciiTheme="minorHAnsi" w:hAnsiTheme="minorHAnsi"/>
                <w:sz w:val="24"/>
                <w:szCs w:val="24"/>
              </w:rPr>
              <w:br/>
              <w:t>structures and have been given sketches of two frames. For each, work out the lengths of all the members and the angles involved.</w:t>
            </w:r>
          </w:p>
          <w:p w:rsidR="00083557" w:rsidRP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noProof/>
                <w:snapToGrid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0" wp14:anchorId="7E9C9860" wp14:editId="588E8D97">
                  <wp:simplePos x="0" y="0"/>
                  <wp:positionH relativeFrom="column">
                    <wp:posOffset>2440911</wp:posOffset>
                  </wp:positionH>
                  <wp:positionV relativeFrom="paragraph">
                    <wp:posOffset>42630</wp:posOffset>
                  </wp:positionV>
                  <wp:extent cx="3666490" cy="2360930"/>
                  <wp:effectExtent l="0" t="0" r="0" b="127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490" cy="2360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sz w:val="24"/>
                <w:szCs w:val="24"/>
              </w:rPr>
              <w:t>3a   The roof frame shown below is symmetrical about a centre line axis.</w:t>
            </w:r>
          </w:p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rFonts w:asciiTheme="minorHAnsi" w:hAnsiTheme="minorHAnsi"/>
                <w:sz w:val="24"/>
                <w:szCs w:val="24"/>
              </w:rPr>
            </w:pPr>
          </w:p>
          <w:p w:rsidR="00083557" w:rsidRPr="00B743F9" w:rsidRDefault="00083557" w:rsidP="00083557">
            <w:pPr>
              <w:pStyle w:val="Footer"/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013AE763" wp14:editId="4BCB6933">
                  <wp:simplePos x="0" y="0"/>
                  <wp:positionH relativeFrom="column">
                    <wp:posOffset>3712286</wp:posOffset>
                  </wp:positionH>
                  <wp:positionV relativeFrom="paragraph">
                    <wp:posOffset>372366</wp:posOffset>
                  </wp:positionV>
                  <wp:extent cx="2176145" cy="205803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145" cy="2058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43F9">
              <w:rPr>
                <w:rFonts w:asciiTheme="minorHAnsi" w:hAnsiTheme="minorHAnsi"/>
                <w:sz w:val="24"/>
                <w:szCs w:val="24"/>
              </w:rPr>
              <w:t>3b    Part of a lifting device is shown in the diagram opposite. The longest member is called a tie bar and is angled at 70° to the horizontal. The other long member is called the strut and is angled at 80° to the horizontal. The length of the base is 1.4 m.</w:t>
            </w:r>
          </w:p>
          <w:p w:rsidR="00083557" w:rsidRPr="00B743F9" w:rsidRDefault="00083557" w:rsidP="00083557">
            <w:pPr>
              <w:pStyle w:val="06Bodytext"/>
              <w:rPr>
                <w:rFonts w:asciiTheme="minorHAnsi" w:hAnsiTheme="minorHAnsi"/>
              </w:rPr>
            </w:pPr>
          </w:p>
          <w:p w:rsidR="00083557" w:rsidRPr="00B743F9" w:rsidRDefault="00083557" w:rsidP="00083557">
            <w:pPr>
              <w:pStyle w:val="06Bodytext"/>
              <w:rPr>
                <w:rFonts w:asciiTheme="minorHAnsi" w:hAnsiTheme="minorHAnsi"/>
              </w:rPr>
            </w:pPr>
          </w:p>
          <w:p w:rsidR="00083557" w:rsidRPr="00B743F9" w:rsidRDefault="00083557" w:rsidP="00083557">
            <w:pPr>
              <w:pStyle w:val="08pointsbullets"/>
              <w:numPr>
                <w:ilvl w:val="0"/>
                <w:numId w:val="0"/>
              </w:numPr>
              <w:ind w:left="-360"/>
              <w:rPr>
                <w:rFonts w:asciiTheme="minorHAnsi" w:hAnsiTheme="minorHAnsi"/>
                <w:sz w:val="24"/>
                <w:szCs w:val="24"/>
              </w:rPr>
            </w:pPr>
          </w:p>
          <w:p w:rsidR="00083557" w:rsidRPr="00B743F9" w:rsidRDefault="00083557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083557" w:rsidRDefault="00083557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B743F9" w:rsidRDefault="00B743F9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B743F9" w:rsidRPr="00B743F9" w:rsidRDefault="00B743F9" w:rsidP="00D26046">
            <w:pPr>
              <w:pStyle w:val="Tabletext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</w:p>
          <w:p w:rsidR="00083557" w:rsidRPr="00B743F9" w:rsidRDefault="00083557" w:rsidP="00083557">
            <w:pPr>
              <w:pStyle w:val="Tabletext"/>
              <w:spacing w:before="0" w:after="0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B743F9">
              <w:rPr>
                <w:rFonts w:asciiTheme="minorHAnsi" w:hAnsiTheme="minorHAnsi"/>
                <w:sz w:val="24"/>
                <w:szCs w:val="24"/>
              </w:rPr>
              <w:t>This provides evidence for [P6]</w:t>
            </w:r>
          </w:p>
        </w:tc>
      </w:tr>
      <w:tr w:rsidR="00083557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83557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  <w:r>
              <w:rPr>
                <w:sz w:val="20"/>
              </w:rPr>
              <w:t>Task 4</w:t>
            </w:r>
          </w:p>
          <w:p w:rsidR="00B743F9" w:rsidRDefault="00B743F9" w:rsidP="00B743F9">
            <w:pPr>
              <w:pStyle w:val="06Bodytext"/>
            </w:pPr>
            <w:r>
              <w:t>Consider a standard Ice cream cone – and one of your choice flavours of ice cream</w:t>
            </w:r>
          </w:p>
          <w:p w:rsidR="00B743F9" w:rsidRDefault="00B743F9" w:rsidP="00B743F9">
            <w:pPr>
              <w:pStyle w:val="06Bodytext"/>
            </w:pPr>
            <w:r>
              <w:t>Such that the diameter of the ice cream cone is set to be 5cm, which is the same as the diameter of the perfectly spherical scoop of ice cream.</w:t>
            </w:r>
          </w:p>
          <w:p w:rsidR="00B743F9" w:rsidRDefault="00B743F9" w:rsidP="00B743F9">
            <w:pPr>
              <w:pStyle w:val="06Bodytext"/>
            </w:pPr>
          </w:p>
          <w:p w:rsidR="00B743F9" w:rsidRDefault="00B743F9" w:rsidP="00B743F9">
            <w:pPr>
              <w:pStyle w:val="06Bodytext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6F63959" wp14:editId="5F030876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93980</wp:posOffset>
                      </wp:positionV>
                      <wp:extent cx="2352675" cy="2181225"/>
                      <wp:effectExtent l="0" t="0" r="85725" b="66675"/>
                      <wp:wrapSquare wrapText="bothSides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2675" cy="2181225"/>
                                <a:chOff x="0" y="0"/>
                                <a:chExt cx="2276475" cy="2143125"/>
                              </a:xfrm>
                            </wpg:grpSpPr>
                            <wps:wsp>
                              <wps:cNvPr id="21" name="Oval 21"/>
                              <wps:cNvSpPr/>
                              <wps:spPr>
                                <a:xfrm>
                                  <a:off x="1409700" y="152400"/>
                                  <a:ext cx="866775" cy="6858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 flipV="1">
                                  <a:off x="400050" y="314325"/>
                                  <a:ext cx="838200" cy="1790700"/>
                                  <a:chOff x="0" y="0"/>
                                  <a:chExt cx="838200" cy="1790700"/>
                                </a:xfrm>
                              </wpg:grpSpPr>
                              <wps:wsp>
                                <wps:cNvPr id="7" name="Flowchart: Extract 7"/>
                                <wps:cNvSpPr/>
                                <wps:spPr>
                                  <a:xfrm>
                                    <a:off x="0" y="0"/>
                                    <a:ext cx="828675" cy="1666875"/>
                                  </a:xfrm>
                                  <a:prstGeom prst="flowChartExtra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6"/>
                                  </a:lnRef>
                                  <a:fillRef idx="2">
                                    <a:schemeClr val="accent6"/>
                                  </a:fillRef>
                                  <a:effectRef idx="1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Oval 11"/>
                                <wps:cNvSpPr/>
                                <wps:spPr>
                                  <a:xfrm>
                                    <a:off x="0" y="1600200"/>
                                    <a:ext cx="838200" cy="1905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2" name="Straight Arrow Connector 22"/>
                              <wps:cNvCnPr/>
                              <wps:spPr>
                                <a:xfrm>
                                  <a:off x="276225" y="428625"/>
                                  <a:ext cx="28575" cy="17145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>
                                  <a:off x="390525" y="219075"/>
                                  <a:ext cx="83820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Arrow Connector 24"/>
                              <wps:cNvCnPr/>
                              <wps:spPr>
                                <a:xfrm>
                                  <a:off x="1438275" y="923925"/>
                                  <a:ext cx="838200" cy="95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571500" y="0"/>
                                  <a:ext cx="447675" cy="285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43F9" w:rsidRDefault="00B743F9" w:rsidP="00B743F9">
                                    <w:pPr>
                                      <w:jc w:val="center"/>
                                    </w:pPr>
                                    <w:r>
                                      <w:t>5cm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1638300" y="914400"/>
                                  <a:ext cx="447675" cy="285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43F9" w:rsidRDefault="00B743F9" w:rsidP="00B743F9">
                                    <w:pPr>
                                      <w:jc w:val="center"/>
                                    </w:pPr>
                                    <w:r>
                                      <w:t>5cm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0" y="1114425"/>
                                  <a:ext cx="523875" cy="2857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43F9" w:rsidRDefault="00B743F9" w:rsidP="00B743F9">
                                    <w:pPr>
                                      <w:jc w:val="center"/>
                                    </w:pPr>
                                    <w:r>
                                      <w:t>10cm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63959" id="Group 28" o:spid="_x0000_s1026" style="position:absolute;margin-left:10.55pt;margin-top:7.4pt;width:185.25pt;height:171.75pt;z-index:-251648000;mso-width-relative:margin;mso-height-relative:margin" coordsize="22764,21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">
                      <v:oval id="Oval 21" o:spid="_x0000_s1027" style="position:absolute;left:14097;top:1524;width:8667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F9MIA&#10;AADbAAAADwAAAGRycy9kb3ducmV2LnhtbESPT2sCMRTE70K/Q3iF3jS7HopsN4pICxYKxX/3181z&#10;s7p5WZK4br+9EQSPw8z8hikXg21FTz40jhXkkwwEceV0w7WC/e5rPAMRIrLG1jEp+KcAi/nLqMRC&#10;uytvqN/GWiQIhwIVmBi7QspQGbIYJq4jTt7ReYsxSV9L7fGa4LaV0yx7lxYbTgsGO1oZqs7bi1Xw&#10;4/XMtId8485yV53+Pvtv63+Vensdlh8gIg3xGX6011rBNIf7l/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50X0wgAAANsAAAAPAAAAAAAAAAAAAAAAAJgCAABkcnMvZG93&#10;bnJldi54bWxQSwUGAAAAAAQABAD1AAAAhwMAAAAA&#10;" fillcolor="#f3a875 [2165]" strokecolor="#ed7d31 [3205]" strokeweight=".5pt">
                        <v:fill color2="#f09558 [2613]" rotate="t" colors="0 #f7bda4;.5 #f5b195;1 #f8a581" focus="100%" type="gradient">
                          <o:fill v:ext="view" type="gradientUnscaled"/>
                        </v:fill>
                        <v:stroke joinstyle="miter"/>
                      </v:oval>
                      <v:group id="Group 17" o:spid="_x0000_s1028" style="position:absolute;left:4000;top:3143;width:8382;height:17907;flip:y" coordsize="8382,179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M+RMAAAADbAAAADwAAAGRycy9kb3ducmV2LnhtbERPS4vCMBC+C/6HMII3&#10;TXcpq3SNIoKLiBfrA49DM9uGbSaliVr/vVkQvM3H95zZorO1uFHrjWMFH+MEBHHhtOFSwfGwHk1B&#10;+ICssXZMCh7kYTHv92aYaXfnPd3yUIoYwj5DBVUITSalLyqy6MeuIY7cr2sthgjbUuoW7zHc1vIz&#10;Sb6kRcOxocKGVhUVf/nVKjgtTUrp+bLdJQXRRsvLT25SpYaDbvkNIlAX3uKXe6Pj/An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AAz5EwAAAANsAAAAPAAAA&#10;AAAAAAAAAAAAAKoCAABkcnMvZG93bnJldi54bWxQSwUGAAAAAAQABAD6AAAAlwMAAAAA&#10;">
                        <v:shapetype id="_x0000_t127" coordsize="21600,21600" o:spt="127" path="m10800,l21600,21600,,21600xe">
                          <v:stroke joinstyle="miter"/>
                          <v:path gradientshapeok="t" o:connecttype="custom" o:connectlocs="10800,0;5400,10800;10800,21600;16200,10800" textboxrect="5400,10800,16200,21600"/>
                        </v:shapetype>
                        <v:shape id="Flowchart: Extract 7" o:spid="_x0000_s1029" type="#_x0000_t127" style="position:absolute;width:8286;height:16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+RcMA&#10;AADaAAAADwAAAGRycy9kb3ducmV2LnhtbESPS2sCMRSF94X+h3AL3RTNKLQjo1G0VGi784FuL5Pb&#10;maGTm5ik4/jvTUFweTiPjzNb9KYVHfnQWFYwGmYgiEurG64U7HfrwQREiMgaW8uk4EIBFvPHhxkW&#10;2p55Q902ViKNcChQQR2jK6QMZU0Gw9A64uT9WG8wJukrqT2e07hp5TjL3qTBhhOhRkfvNZW/2z+T&#10;IMfT5sW9Hr6/zJi6bL3Kc/fhlXp+6pdTEJH6eA/f2p9aQQ7/V9IN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K+RcMAAADaAAAADwAAAAAAAAAAAAAAAACYAgAAZHJzL2Rv&#10;d25yZXYueG1sUEsFBgAAAAAEAAQA9QAAAIgDAAAAAA==&#10;" fillcolor="#9ecb81 [2169]" strokecolor="#70ad47 [3209]" strokeweight=".5pt">
                          <v:fill color2="#8ac066 [2617]" rotate="t" colors="0 #b5d5a7;.5 #aace99;1 #9cca86" focus="100%" type="gradient">
                            <o:fill v:ext="view" type="gradientUnscaled"/>
                          </v:fill>
                        </v:shape>
                        <v:oval id="Oval 11" o:spid="_x0000_s1030" style="position:absolute;top:16002;width:8382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JMIA&#10;AADbAAAADwAAAGRycy9kb3ducmV2LnhtbERPTUvDQBC9F/wPywheSjuJiEjabVFBIl6KVXqeZqdJ&#10;aHY27G6b6K93CwVv83ifs1yPtlNn9qF1oiGfZ6BYKmdaqTV8f73NnkCFSGKoc8IafjjAenUzWVJh&#10;3CCffN7GWqUQCQVpaGLsC8RQNWwpzF3PkriD85Zigr5G42lI4bbD+yx7REutpIaGen5tuDpuT1YD&#10;ZkOJOQ79h989bF725WnzW061vrsdnxegIo/xX3x1v5s0P4fLL+k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bAkwgAAANsAAAAPAAAAAAAAAAAAAAAAAJgCAABkcnMvZG93&#10;bnJldi54bWxQSwUGAAAAAAQABAD1AAAAhwMAAAAA&#10;" fillcolor="white [3201]" strokecolor="#70ad47 [3209]" strokeweight="1pt">
                          <v:stroke joinstyle="miter"/>
                        </v:oval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2" o:spid="_x0000_s1031" type="#_x0000_t32" style="position:absolute;left:2762;top:4286;width:286;height:171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2qUsMAAADbAAAADwAAAGRycy9kb3ducmV2LnhtbESPQYvCMBSE7wv+h/AEb2tqD7JUo4ig&#10;uxeRVRG9PZtnW2xeShK1+us3C4LHYWa+YcbT1tTiRs5XlhUM+gkI4tzqigsFu+3i8wuED8gaa8uk&#10;4EEeppPOxxgzbe/8S7dNKESEsM9QQRlCk0np85IM+r5tiKN3ts5giNIVUju8R7ipZZokQ2mw4rhQ&#10;YkPzkvLL5moUrM3ycgqr3fOYu+LwPU/39emxV6rXbWcjEIHa8A6/2j9aQZrC/5f4A+Tk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tqlLDAAAA2wAAAA8AAAAAAAAAAAAA&#10;AAAAoQIAAGRycy9kb3ducmV2LnhtbFBLBQYAAAAABAAEAPkAAACRAwAAAAA=&#10;" strokecolor="#5b9bd5 [3204]" strokeweight=".5pt">
                        <v:stroke startarrow="block" endarrow="block" joinstyle="miter"/>
                      </v:shape>
                      <v:shape id="Straight Arrow Connector 23" o:spid="_x0000_s1032" type="#_x0000_t32" style="position:absolute;left:3905;top:2190;width:8382;height: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EPycUAAADbAAAADwAAAGRycy9kb3ducmV2LnhtbESPQWvCQBSE70L/w/IKvemmKYikrlKE&#10;1l6KqEHq7Zl9JsHs27C7avTXu4LgcZiZb5jxtDONOJHztWUF74MEBHFhdc2lgnz93R+B8AFZY2OZ&#10;FFzIw3Ty0htjpu2Zl3RahVJECPsMFVQhtJmUvqjIoB/Yljh6e+sMhihdKbXDc4SbRqZJMpQGa44L&#10;FbY0q6g4rI5GwcL8HHbhL79uC1f+z2fpptldNkq9vXZfnyACdeEZfrR/tYL0A+5f4g+Q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eEPycUAAADbAAAADwAAAAAAAAAA&#10;AAAAAAChAgAAZHJzL2Rvd25yZXYueG1sUEsFBgAAAAAEAAQA+QAAAJMDAAAAAA==&#10;" strokecolor="#5b9bd5 [3204]" strokeweight=".5pt">
                        <v:stroke startarrow="block" endarrow="block" joinstyle="miter"/>
                      </v:shape>
                      <v:shape id="Straight Arrow Connector 24" o:spid="_x0000_s1033" type="#_x0000_t32" style="position:absolute;left:14382;top:9239;width:8382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iXvcUAAADbAAAADwAAAGRycy9kb3ducmV2LnhtbESPQWvCQBSE70L/w/IKvemmoYikrlKE&#10;1l6KqEHq7Zl9JsHs27C7avTXu4LgcZiZb5jxtDONOJHztWUF74MEBHFhdc2lgnz93R+B8AFZY2OZ&#10;FFzIw3Ty0htjpu2Zl3RahVJECPsMFVQhtJmUvqjIoB/Yljh6e+sMhihdKbXDc4SbRqZJMpQGa44L&#10;FbY0q6g4rI5GwcL8HHbhL79uC1f+z2fpptldNkq9vXZfnyACdeEZfrR/tYL0A+5f4g+Q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iXvcUAAADbAAAADwAAAAAAAAAA&#10;AAAAAAChAgAAZHJzL2Rvd25yZXYueG1sUEsFBgAAAAAEAAQA+QAAAJMDAAAAAA==&#10;" strokecolor="#5b9bd5 [3204]" strokeweight=".5pt">
                        <v:stroke startarrow="block" endarrow="block" joinstyle="miter"/>
                      </v:shape>
                      <v:rect id="Rectangle 25" o:spid="_x0000_s1034" style="position:absolute;left:5715;width:4476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VIsYA&#10;AADbAAAADwAAAGRycy9kb3ducmV2LnhtbESPT2vCQBTE7wW/w/IEb3Xjn6rEbKSI0oIHMa3g8ZF9&#10;JrHZtzG71fTbu4VCj8PM/IZJVp2pxY1aV1lWMBpGIIhzqysuFHx+bJ8XIJxH1lhbJgU/5GCV9p4S&#10;jLW984FumS9EgLCLUUHpfRNL6fKSDLqhbYiDd7atQR9kW0jd4j3ATS3HUTSTBisOCyU2tC4p/8q+&#10;jYLdRV+nxWmzn1Tz9fx4nb5l2/NEqUG/e12C8NT5//Bf+10rGL/A75fwA2T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yVIsYAAADbAAAADwAAAAAAAAAAAAAAAACYAgAAZHJz&#10;L2Rvd25yZXYueG1sUEsFBgAAAAAEAAQA9QAAAIsDAAAAAA==&#10;" fillcolor="white [3201]" stroked="f" strokeweight="1pt">
                        <v:textbox>
                          <w:txbxContent>
                            <w:p w:rsidR="00B743F9" w:rsidRDefault="00B743F9" w:rsidP="00B743F9">
                              <w:pPr>
                                <w:jc w:val="center"/>
                              </w:pPr>
                              <w:r>
                                <w:t>5cm</w:t>
                              </w:r>
                            </w:p>
                          </w:txbxContent>
                        </v:textbox>
                      </v:rect>
                      <v:rect id="Rectangle 26" o:spid="_x0000_s1035" style="position:absolute;left:16383;top:9144;width:4476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LVcYA&#10;AADbAAAADwAAAGRycy9kb3ducmV2LnhtbESPQWvCQBSE70L/w/IK3nTTKFpSVymhoYUexLSCx0f2&#10;maTNvo3ZNab/3hWEHoeZ+YZZbQbTiJ46V1tW8DSNQBAXVtdcKvj+yibPIJxH1thYJgV/5GCzfhit&#10;MNH2wjvqc1+KAGGXoILK+zaR0hUVGXRT2xIH72g7gz7IrpS6w0uAm0bGUbSQBmsOCxW2lFZU/OZn&#10;o+DzR5/m5eFtO6uX6XJ/mr/n2XGm1PhxeH0B4Wnw/+F7+0MriBdw+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4LVcYAAADbAAAADwAAAAAAAAAAAAAAAACYAgAAZHJz&#10;L2Rvd25yZXYueG1sUEsFBgAAAAAEAAQA9QAAAIsDAAAAAA==&#10;" fillcolor="white [3201]" stroked="f" strokeweight="1pt">
                        <v:textbox>
                          <w:txbxContent>
                            <w:p w:rsidR="00B743F9" w:rsidRDefault="00B743F9" w:rsidP="00B743F9">
                              <w:pPr>
                                <w:jc w:val="center"/>
                              </w:pPr>
                              <w:r>
                                <w:t>5cm</w:t>
                              </w:r>
                            </w:p>
                          </w:txbxContent>
                        </v:textbox>
                      </v:rect>
                      <v:rect id="Rectangle 27" o:spid="_x0000_s1036" style="position:absolute;top:11144;width:523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uzsYA&#10;AADbAAAADwAAAGRycy9kb3ducmV2LnhtbESPT2vCQBTE7wW/w/KE3urGPxhJ3QSRSoUeimmFHh/Z&#10;ZxLNvo3ZrcZv3y0IHoeZ+Q2zzHrTiAt1rrasYDyKQBAXVtdcKvj+2rwsQDiPrLGxTApu5CBLB09L&#10;TLS98o4uuS9FgLBLUEHlfZtI6YqKDLqRbYmDd7CdQR9kV0rd4TXATSMnUTSXBmsOCxW2tK6oOOW/&#10;RsHHUZ9n5c/b57SO1/H+PHvPN4epUs/DfvUKwlPvH+F7e6sVTGL4/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KuzsYAAADbAAAADwAAAAAAAAAAAAAAAACYAgAAZHJz&#10;L2Rvd25yZXYueG1sUEsFBgAAAAAEAAQA9QAAAIsDAAAAAA==&#10;" fillcolor="white [3201]" stroked="f" strokeweight="1pt">
                        <v:textbox>
                          <w:txbxContent>
                            <w:p w:rsidR="00B743F9" w:rsidRDefault="00B743F9" w:rsidP="00B743F9">
                              <w:pPr>
                                <w:jc w:val="center"/>
                              </w:pPr>
                              <w:r>
                                <w:t>10cm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  <w:p w:rsidR="00B743F9" w:rsidRDefault="00B743F9" w:rsidP="00B743F9">
            <w:pPr>
              <w:pStyle w:val="06Bodytext"/>
              <w:rPr>
                <w:noProof/>
              </w:rPr>
            </w:pPr>
          </w:p>
          <w:p w:rsidR="00B743F9" w:rsidRDefault="00B743F9" w:rsidP="00B743F9">
            <w:pPr>
              <w:pStyle w:val="06Bodytext"/>
              <w:numPr>
                <w:ilvl w:val="0"/>
                <w:numId w:val="6"/>
              </w:numPr>
              <w:autoSpaceDE/>
              <w:autoSpaceDN/>
              <w:adjustRightInd/>
              <w:spacing w:before="140" w:line="280" w:lineRule="exact"/>
              <w:rPr>
                <w:noProof/>
              </w:rPr>
            </w:pPr>
            <w:r>
              <w:rPr>
                <w:noProof/>
              </w:rPr>
              <w:t>When the ice cream is placed onto the cone what is the space left unfilled with ice cream?</w:t>
            </w:r>
          </w:p>
          <w:p w:rsidR="00B743F9" w:rsidRPr="00B743F9" w:rsidRDefault="00B743F9" w:rsidP="00B743F9">
            <w:pPr>
              <w:rPr>
                <w:lang w:eastAsia="en-GB"/>
              </w:rPr>
            </w:pPr>
          </w:p>
          <w:p w:rsidR="00B743F9" w:rsidRDefault="00B743F9" w:rsidP="00B743F9">
            <w:pPr>
              <w:pStyle w:val="06Bodytext"/>
              <w:numPr>
                <w:ilvl w:val="0"/>
                <w:numId w:val="6"/>
              </w:numPr>
              <w:autoSpaceDE/>
              <w:autoSpaceDN/>
              <w:adjustRightInd/>
              <w:spacing w:before="140" w:line="28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2687DE6" wp14:editId="4DB28AAA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363855</wp:posOffset>
                      </wp:positionV>
                      <wp:extent cx="914400" cy="1934210"/>
                      <wp:effectExtent l="57150" t="38100" r="76200" b="10414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1934210"/>
                                <a:chOff x="0" y="0"/>
                                <a:chExt cx="895350" cy="2134235"/>
                              </a:xfrm>
                            </wpg:grpSpPr>
                            <wps:wsp>
                              <wps:cNvPr id="30" name="Oval 30"/>
                              <wps:cNvSpPr/>
                              <wps:spPr>
                                <a:xfrm>
                                  <a:off x="0" y="0"/>
                                  <a:ext cx="895350" cy="6978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Flowchart: Extract 31"/>
                              <wps:cNvSpPr/>
                              <wps:spPr>
                                <a:xfrm flipV="1">
                                  <a:off x="28575" y="438150"/>
                                  <a:ext cx="855980" cy="1696085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Oval 32"/>
                              <wps:cNvSpPr/>
                              <wps:spPr>
                                <a:xfrm flipV="1">
                                  <a:off x="19050" y="314325"/>
                                  <a:ext cx="866140" cy="1936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90E1AD" id="Group 33" o:spid="_x0000_s1026" style="position:absolute;margin-left:116.3pt;margin-top:28.65pt;width:1in;height:152.3pt;z-index:251669504;mso-width-relative:margin;mso-height-relative:margin" coordsize="8953,2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">
                      <v:oval id="Oval 30" o:spid="_x0000_s1027" style="position:absolute;width:8953;height:69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dlMEA&#10;AADbAAAADwAAAGRycy9kb3ducmV2LnhtbERPy2oCMRTdC/2HcAvuNKOibadGEUF84MapULq7nVxn&#10;0k5uhknU8e/NQnB5OO/pvLWVuFDjjWMFg34Cgjh32nCh4Pi16r2D8AFZY+WYFNzIw3z20pliqt2V&#10;D3TJQiFiCPsUFZQh1KmUPi/Jou+7mjhyJ9dYDBE2hdQNXmO4reQwSSbSouHYUGJNy5Ly/+xsFbzt&#10;fuvjz5/NqV3vx4sPabbfZJTqvraLTxCB2vAUP9wbrWAU18cv8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rnZTBAAAA2wAAAA8AAAAAAAAAAAAAAAAAmAIAAGRycy9kb3du&#10;cmV2LnhtbFBLBQYAAAAABAAEAPUAAACGAwAAAAA=&#10;" fillcolor="#375623 [1609]" strokecolor="#ed7d31 [3205]" strokeweight=".5pt">
                        <v:stroke joinstyle="miter"/>
                      </v:oval>
                      <v:shape id="Flowchart: Extract 31" o:spid="_x0000_s1028" type="#_x0000_t127" style="position:absolute;left:285;top:4381;width:8560;height:16961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tx8IA&#10;AADbAAAADwAAAGRycy9kb3ducmV2LnhtbESPQYvCMBSE78L+h/AWvMiaqiBSjbIsq+hRLT2/bZ5t&#10;2ealJNHWf28EweMwM98wq01vGnEj52vLCibjBARxYXXNpYLsvP1agPABWWNjmRTcycNm/TFYYapt&#10;x0e6nUIpIoR9igqqENpUSl9UZNCPbUscvYt1BkOUrpTaYRfhppHTJJlLgzXHhQpb+qmo+D9djQKb&#10;HZO6u//mu7/9fDubOsqzw0ip4Wf/vQQRqA/v8Ku91wpmE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+3HwgAAANsAAAAPAAAAAAAAAAAAAAAAAJgCAABkcnMvZG93&#10;bnJldi54bWxQSwUGAAAAAAQABAD1AAAAhwMAAAAA&#10;" fillcolor="#375623 [1609]" strokecolor="#70ad47 [3209]" strokeweight=".5pt"/>
                      <v:oval id="Oval 32" o:spid="_x0000_s1029" style="position:absolute;left:190;top:3143;width:8661;height:1937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v7MMA&#10;AADbAAAADwAAAGRycy9kb3ducmV2LnhtbESP3WoCMRCF7wu+QxjBu262KrVsjWILUqEUWd0HGDaz&#10;P3QzWTdRU5/eFAq9PJyfj7NcB9OJCw2utazgKUlBEJdWt1wrKI7bxxcQziNr7CyTgh9ysF6NHpaY&#10;aXvlnC4HX4s4wi5DBY33fSalKxsy6BLbE0evsoNBH+VQSz3gNY6bTk7T9FkabDkSGuzpvaHy+3A2&#10;EbLAr7Ta5x/VsSpub/NT4PAZlJqMw+YVhKfg/8N/7Z1WMJvC7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v7MMAAADbAAAADwAAAAAAAAAAAAAAAACYAgAAZHJzL2Rv&#10;d25yZXYueG1sUEsFBgAAAAAEAAQA9QAAAIgDAAAAAA==&#10;" fillcolor="#375623 [16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w:t>I had this idea of completely dipping the whole cone and ice cream into chocolate -  if the optimum thickness is 2mm – what volume of chocolate do I use on a cone if the complete outside is to be covered with chocolate of thickness 2mm</w:t>
            </w:r>
          </w:p>
          <w:p w:rsidR="00B743F9" w:rsidRDefault="00B743F9" w:rsidP="00B743F9">
            <w:pPr>
              <w:pStyle w:val="06Bodytext"/>
              <w:rPr>
                <w:noProof/>
              </w:rPr>
            </w:pPr>
          </w:p>
          <w:p w:rsidR="00B743F9" w:rsidRDefault="00B743F9" w:rsidP="00B743F9">
            <w:pPr>
              <w:pStyle w:val="06Bodytext"/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B743F9" w:rsidRDefault="00B743F9" w:rsidP="00083557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rPr>
                <w:sz w:val="20"/>
              </w:rPr>
            </w:pPr>
          </w:p>
          <w:p w:rsidR="00B743F9" w:rsidRDefault="00B743F9" w:rsidP="00B743F9">
            <w:pPr>
              <w:pStyle w:val="08pointsbullets"/>
              <w:numPr>
                <w:ilvl w:val="0"/>
                <w:numId w:val="0"/>
              </w:numPr>
              <w:tabs>
                <w:tab w:val="left" w:pos="72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This provides evidence for [P7]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b/>
                <w:sz w:val="18"/>
                <w:szCs w:val="18"/>
              </w:rPr>
              <w:t xml:space="preserve">Evidence checklist 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[Summarise evidence required, e.g. ‘leaflet’, ‘presentation notes’ etc.]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 [tick boxes]</w:t>
            </w: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B743F9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Calculations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335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B743F9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Graphs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06F8E" w:rsidRDefault="00106F8E" w:rsidP="00D26046"/>
    <w:sectPr w:rsidR="00106F8E" w:rsidSect="00823B6B">
      <w:headerReference w:type="default" r:id="rId12"/>
      <w:footerReference w:type="default" r:id="rId13"/>
      <w:pgSz w:w="11906" w:h="16838"/>
      <w:pgMar w:top="1276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1D9" w:rsidRDefault="00B871D9" w:rsidP="006131C3">
      <w:pPr>
        <w:spacing w:after="0" w:line="240" w:lineRule="auto"/>
      </w:pPr>
      <w:r>
        <w:separator/>
      </w:r>
    </w:p>
  </w:endnote>
  <w:endnote w:type="continuationSeparator" w:id="0">
    <w:p w:rsidR="00B871D9" w:rsidRDefault="00B871D9" w:rsidP="0061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BFA" w:rsidRDefault="003D1BFA" w:rsidP="003D1BF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B2B3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B2B3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1D9" w:rsidRDefault="00B871D9" w:rsidP="006131C3">
      <w:pPr>
        <w:spacing w:after="0" w:line="240" w:lineRule="auto"/>
      </w:pPr>
      <w:r>
        <w:separator/>
      </w:r>
    </w:p>
  </w:footnote>
  <w:footnote w:type="continuationSeparator" w:id="0">
    <w:p w:rsidR="00B871D9" w:rsidRDefault="00B871D9" w:rsidP="0061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C3" w:rsidRDefault="006F6490" w:rsidP="006131C3">
    <w:pPr>
      <w:pStyle w:val="SubHeading"/>
    </w:pPr>
    <w:bookmarkStart w:id="1" w:name="_Toc336359366"/>
    <w:bookmarkStart w:id="2" w:name="_Toc336872197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4969510</wp:posOffset>
          </wp:positionH>
          <wp:positionV relativeFrom="paragraph">
            <wp:posOffset>-288290</wp:posOffset>
          </wp:positionV>
          <wp:extent cx="1022350" cy="752475"/>
          <wp:effectExtent l="0" t="0" r="6350" b="9525"/>
          <wp:wrapSquare wrapText="bothSides"/>
          <wp:docPr id="3" name="Picture 3" descr="R:\Technology\Jim Gillain\Subjects\Resourc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chnology\Jim Gillain\Subjects\Resourc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C3" w:rsidRPr="00800892">
      <w:t>Assignment brief – QCF BTEC</w:t>
    </w:r>
    <w:bookmarkEnd w:id="1"/>
    <w:bookmarkEnd w:id="2"/>
    <w:r w:rsidR="006131C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4C3E"/>
    <w:multiLevelType w:val="singleLevel"/>
    <w:tmpl w:val="538E01DE"/>
    <w:lvl w:ilvl="0">
      <w:start w:val="1"/>
      <w:numFmt w:val="bullet"/>
      <w:pStyle w:val="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410D56DD"/>
    <w:multiLevelType w:val="hybridMultilevel"/>
    <w:tmpl w:val="5F129C22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43D03F8A"/>
    <w:multiLevelType w:val="hybridMultilevel"/>
    <w:tmpl w:val="9FF85B6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44DA1143"/>
    <w:multiLevelType w:val="hybridMultilevel"/>
    <w:tmpl w:val="CDD4B5DC"/>
    <w:lvl w:ilvl="0" w:tplc="757222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96460"/>
    <w:multiLevelType w:val="hybridMultilevel"/>
    <w:tmpl w:val="720CCFEA"/>
    <w:lvl w:ilvl="0" w:tplc="FFFFFFFF">
      <w:start w:val="1"/>
      <w:numFmt w:val="bullet"/>
      <w:pStyle w:val="08pointsbullet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5AE"/>
    <w:multiLevelType w:val="hybridMultilevel"/>
    <w:tmpl w:val="07BC2940"/>
    <w:lvl w:ilvl="0" w:tplc="FF60C1D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9"/>
    <w:rsid w:val="00083557"/>
    <w:rsid w:val="000A72D4"/>
    <w:rsid w:val="000F4316"/>
    <w:rsid w:val="00106F8E"/>
    <w:rsid w:val="00112FCD"/>
    <w:rsid w:val="001D528F"/>
    <w:rsid w:val="001E29CB"/>
    <w:rsid w:val="00200A09"/>
    <w:rsid w:val="0021473F"/>
    <w:rsid w:val="002C033A"/>
    <w:rsid w:val="002C5028"/>
    <w:rsid w:val="002C59D8"/>
    <w:rsid w:val="002D0EAD"/>
    <w:rsid w:val="002E309B"/>
    <w:rsid w:val="002E61AF"/>
    <w:rsid w:val="00335F4D"/>
    <w:rsid w:val="00370666"/>
    <w:rsid w:val="003D10DA"/>
    <w:rsid w:val="003D1BFA"/>
    <w:rsid w:val="003F1EAF"/>
    <w:rsid w:val="003F5F35"/>
    <w:rsid w:val="003F63B2"/>
    <w:rsid w:val="00426AEB"/>
    <w:rsid w:val="00447FAB"/>
    <w:rsid w:val="004C7E34"/>
    <w:rsid w:val="00533BE7"/>
    <w:rsid w:val="005A5D9B"/>
    <w:rsid w:val="005B4DEA"/>
    <w:rsid w:val="005C0460"/>
    <w:rsid w:val="006131C3"/>
    <w:rsid w:val="00656F5F"/>
    <w:rsid w:val="00657655"/>
    <w:rsid w:val="006D00C5"/>
    <w:rsid w:val="006D3785"/>
    <w:rsid w:val="006F6490"/>
    <w:rsid w:val="00717893"/>
    <w:rsid w:val="007F4366"/>
    <w:rsid w:val="00823B6B"/>
    <w:rsid w:val="0083503B"/>
    <w:rsid w:val="0085577C"/>
    <w:rsid w:val="00A11CA7"/>
    <w:rsid w:val="00A136C5"/>
    <w:rsid w:val="00A203E9"/>
    <w:rsid w:val="00A37E59"/>
    <w:rsid w:val="00AB399C"/>
    <w:rsid w:val="00AC1B7E"/>
    <w:rsid w:val="00AD4494"/>
    <w:rsid w:val="00B12F8B"/>
    <w:rsid w:val="00B45DBF"/>
    <w:rsid w:val="00B743F9"/>
    <w:rsid w:val="00B871D9"/>
    <w:rsid w:val="00BB5210"/>
    <w:rsid w:val="00BC40B0"/>
    <w:rsid w:val="00BD2DB0"/>
    <w:rsid w:val="00C06076"/>
    <w:rsid w:val="00CA7D16"/>
    <w:rsid w:val="00CC0BB2"/>
    <w:rsid w:val="00D26046"/>
    <w:rsid w:val="00DB4C98"/>
    <w:rsid w:val="00DD1EA6"/>
    <w:rsid w:val="00DD4A3B"/>
    <w:rsid w:val="00DD4C75"/>
    <w:rsid w:val="00E357E2"/>
    <w:rsid w:val="00E83EAB"/>
    <w:rsid w:val="00EB2B38"/>
    <w:rsid w:val="00EC17CF"/>
    <w:rsid w:val="00EC77F3"/>
    <w:rsid w:val="00ED1893"/>
    <w:rsid w:val="00F3468A"/>
    <w:rsid w:val="00FC2805"/>
    <w:rsid w:val="00FC3503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9BE42CFA-9F5C-440F-B83E-9503D41F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F4D"/>
    <w:pPr>
      <w:keepNext/>
      <w:tabs>
        <w:tab w:val="left" w:pos="2127"/>
      </w:tabs>
      <w:spacing w:after="0" w:line="240" w:lineRule="auto"/>
      <w:outlineLvl w:val="0"/>
    </w:pPr>
    <w:rPr>
      <w:rFonts w:ascii="Tahoma" w:eastAsia="Times New Roman" w:hAnsi="Tahoma" w:cs="Tahoma"/>
      <w:b/>
      <w:snapToGrid w:val="0"/>
      <w:sz w:val="19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basedOn w:val="DefaultParagraphFont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customStyle="1" w:styleId="06Bodytext">
    <w:name w:val="06_Body text"/>
    <w:basedOn w:val="Normal"/>
    <w:next w:val="Normal"/>
    <w:rsid w:val="00B871D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auto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60"/>
    <w:rPr>
      <w:rFonts w:ascii="Segoe UI" w:hAnsi="Segoe UI" w:cs="Segoe UI"/>
      <w:color w:val="000000"/>
      <w:sz w:val="18"/>
      <w:szCs w:val="18"/>
      <w:lang w:eastAsia="en-US"/>
    </w:rPr>
  </w:style>
  <w:style w:type="paragraph" w:customStyle="1" w:styleId="text1">
    <w:name w:val="text1"/>
    <w:basedOn w:val="Normal"/>
    <w:rsid w:val="00CA7D16"/>
    <w:pPr>
      <w:numPr>
        <w:numId w:val="3"/>
      </w:numPr>
      <w:spacing w:before="60" w:after="60" w:line="260" w:lineRule="atLeast"/>
      <w:ind w:left="357" w:hanging="357"/>
    </w:pPr>
    <w:rPr>
      <w:rFonts w:ascii="Times New Roman" w:eastAsia="Times New Roman" w:hAnsi="Times New Roman"/>
      <w:color w:val="auto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35F4D"/>
    <w:rPr>
      <w:rFonts w:ascii="Tahoma" w:eastAsia="Times New Roman" w:hAnsi="Tahoma" w:cs="Tahoma"/>
      <w:b/>
      <w:snapToGrid w:val="0"/>
      <w:color w:val="000000"/>
      <w:sz w:val="19"/>
    </w:rPr>
  </w:style>
  <w:style w:type="paragraph" w:customStyle="1" w:styleId="08pointsbullets">
    <w:name w:val="08_points bullets"/>
    <w:basedOn w:val="Normal"/>
    <w:rsid w:val="00E83EAB"/>
    <w:pPr>
      <w:numPr>
        <w:numId w:val="4"/>
      </w:numPr>
      <w:tabs>
        <w:tab w:val="clear" w:pos="360"/>
        <w:tab w:val="num" w:pos="2061"/>
        <w:tab w:val="left" w:pos="2127"/>
      </w:tabs>
      <w:spacing w:after="140" w:line="240" w:lineRule="auto"/>
      <w:ind w:left="2061"/>
    </w:pPr>
    <w:rPr>
      <w:rFonts w:ascii="Trebuchet MS" w:eastAsia="Times New Roman" w:hAnsi="Trebuchet MS"/>
      <w:snapToGrid w:val="0"/>
      <w:sz w:val="19"/>
      <w:szCs w:val="20"/>
      <w:lang w:eastAsia="en-GB"/>
    </w:rPr>
  </w:style>
  <w:style w:type="paragraph" w:customStyle="1" w:styleId="03Bheading">
    <w:name w:val="03_B heading"/>
    <w:basedOn w:val="Normal"/>
    <w:rsid w:val="00083557"/>
    <w:pPr>
      <w:spacing w:before="60" w:after="60" w:line="200" w:lineRule="exact"/>
    </w:pPr>
    <w:rPr>
      <w:rFonts w:ascii="Trebuchet MS" w:eastAsia="Times New Roman" w:hAnsi="Trebuchet MS"/>
      <w:b/>
      <w:i/>
      <w:snapToGrid w:val="0"/>
      <w:sz w:val="18"/>
      <w:szCs w:val="20"/>
      <w:lang w:eastAsia="en-GB"/>
    </w:rPr>
  </w:style>
  <w:style w:type="paragraph" w:customStyle="1" w:styleId="05Cheading">
    <w:name w:val="05_C heading"/>
    <w:basedOn w:val="Normal"/>
    <w:rsid w:val="00083557"/>
    <w:pPr>
      <w:pBdr>
        <w:top w:val="single" w:sz="4" w:space="1" w:color="808080"/>
      </w:pBdr>
      <w:tabs>
        <w:tab w:val="left" w:pos="2127"/>
      </w:tabs>
      <w:spacing w:before="360" w:after="0" w:line="240" w:lineRule="exact"/>
    </w:pPr>
    <w:rPr>
      <w:rFonts w:ascii="Trebuchet MS" w:eastAsia="Times New Roman" w:hAnsi="Trebuchet MS"/>
      <w:caps/>
      <w:snapToGrid w:val="0"/>
      <w:sz w:val="19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QCF%20Assignment%20brief%2022-10-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QCF Assignment brief 22-10-14.dotm</Template>
  <TotalTime>21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4</cp:revision>
  <cp:lastPrinted>2016-11-02T13:37:00Z</cp:lastPrinted>
  <dcterms:created xsi:type="dcterms:W3CDTF">2016-11-02T13:38:00Z</dcterms:created>
  <dcterms:modified xsi:type="dcterms:W3CDTF">2017-09-05T09:00:00Z</dcterms:modified>
</cp:coreProperties>
</file>